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alias w:val="Author"/>
        <w:id w:val="4805016"/>
        <w:placeholder>
          <w:docPart w:val="5F5089C0B9B44BA882DA6C2347F51D25"/>
        </w:placeholder>
        <w:dataBinding w:prefixMappings="xmlns:ns0='http://schemas.openxmlformats.org/package/2006/metadata/core-properties' xmlns:ns1='http://purl.org/dc/elements/1.1/'" w:xpath="/ns0:coreProperties[1]/ns1:creator[1]" w:storeItemID="{6C3C8BC8-F283-45AE-878A-BAB7291924A1}"/>
        <w:text/>
      </w:sdtPr>
      <w:sdtEndPr/>
      <w:sdtContent>
        <w:p w14:paraId="17C8B6AB" w14:textId="77777777" w:rsidR="00D50132" w:rsidRPr="00EF2A41" w:rsidRDefault="0053762B" w:rsidP="00CC162F">
          <w:pPr>
            <w:pStyle w:val="YourName"/>
            <w:spacing w:line="276" w:lineRule="auto"/>
            <w:rPr>
              <w:rFonts w:ascii="Times New Roman" w:hAnsi="Times New Roman" w:cs="Times New Roman"/>
              <w:sz w:val="24"/>
              <w:szCs w:val="24"/>
            </w:rPr>
          </w:pPr>
          <w:r w:rsidRPr="00EF2A41">
            <w:rPr>
              <w:rFonts w:ascii="Times New Roman" w:hAnsi="Times New Roman" w:cs="Times New Roman"/>
              <w:sz w:val="24"/>
              <w:szCs w:val="24"/>
            </w:rPr>
            <w:t>A</w:t>
          </w:r>
          <w:r w:rsidR="009A34BD" w:rsidRPr="00EF2A41">
            <w:rPr>
              <w:rFonts w:ascii="Times New Roman" w:hAnsi="Times New Roman" w:cs="Times New Roman"/>
              <w:sz w:val="24"/>
              <w:szCs w:val="24"/>
              <w:lang w:eastAsia="zh-CN"/>
            </w:rPr>
            <w:t>x</w:t>
          </w:r>
          <w:r w:rsidRPr="00EF2A41">
            <w:rPr>
              <w:rFonts w:ascii="Times New Roman" w:hAnsi="Times New Roman" w:cs="Times New Roman"/>
              <w:sz w:val="24"/>
              <w:szCs w:val="24"/>
            </w:rPr>
            <w:t>el O. Ramirez-madera</w:t>
          </w:r>
        </w:p>
      </w:sdtContent>
    </w:sdt>
    <w:p w14:paraId="0A146B4E" w14:textId="77AC13F1" w:rsidR="00D50132" w:rsidRPr="00F133CC" w:rsidRDefault="0053762B" w:rsidP="00F133CC">
      <w:pPr>
        <w:pStyle w:val="ContactInformation"/>
        <w:spacing w:line="276" w:lineRule="auto"/>
        <w:ind w:left="0"/>
        <w:rPr>
          <w:rFonts w:ascii="Times New Roman" w:hAnsi="Times New Roman" w:cs="Times New Roman"/>
          <w:sz w:val="24"/>
          <w:szCs w:val="24"/>
          <w:lang w:val="es-PR"/>
        </w:rPr>
      </w:pPr>
      <w:r w:rsidRPr="00EF2A41">
        <w:rPr>
          <w:rFonts w:ascii="Times New Roman" w:hAnsi="Times New Roman" w:cs="Times New Roman"/>
          <w:sz w:val="24"/>
          <w:szCs w:val="24"/>
        </w:rPr>
        <w:t xml:space="preserve">106 Eagle Heights Apt. </w:t>
      </w:r>
      <w:r w:rsidRPr="00F133CC">
        <w:rPr>
          <w:rFonts w:ascii="Times New Roman" w:hAnsi="Times New Roman" w:cs="Times New Roman"/>
          <w:sz w:val="24"/>
          <w:szCs w:val="24"/>
          <w:lang w:val="es-PR"/>
        </w:rPr>
        <w:t>A</w:t>
      </w:r>
      <w:r w:rsidR="00686BB6" w:rsidRPr="00F133CC">
        <w:rPr>
          <w:rFonts w:ascii="Times New Roman" w:hAnsi="Times New Roman" w:cs="Times New Roman"/>
          <w:sz w:val="24"/>
          <w:szCs w:val="24"/>
          <w:lang w:val="es-PR"/>
        </w:rPr>
        <w:t xml:space="preserve">, </w:t>
      </w:r>
      <w:r w:rsidRPr="00F133CC">
        <w:rPr>
          <w:rFonts w:ascii="Times New Roman" w:hAnsi="Times New Roman" w:cs="Times New Roman"/>
          <w:sz w:val="24"/>
          <w:szCs w:val="24"/>
          <w:lang w:val="es-PR"/>
        </w:rPr>
        <w:t>Madison, WI</w:t>
      </w:r>
      <w:r w:rsidR="0017049A" w:rsidRPr="00F133CC">
        <w:rPr>
          <w:rFonts w:ascii="Times New Roman" w:hAnsi="Times New Roman" w:cs="Times New Roman"/>
          <w:sz w:val="24"/>
          <w:szCs w:val="24"/>
          <w:lang w:val="es-PR"/>
        </w:rPr>
        <w:t>, USA</w:t>
      </w:r>
      <w:r w:rsidRPr="00F133CC">
        <w:rPr>
          <w:rFonts w:ascii="Times New Roman" w:hAnsi="Times New Roman" w:cs="Times New Roman"/>
          <w:sz w:val="24"/>
          <w:szCs w:val="24"/>
          <w:lang w:val="es-PR"/>
        </w:rPr>
        <w:t xml:space="preserve"> 53705</w:t>
      </w:r>
      <w:r w:rsidR="00F133CC" w:rsidRPr="00F133CC">
        <w:rPr>
          <w:rFonts w:ascii="Times New Roman" w:hAnsi="Times New Roman" w:cs="Times New Roman"/>
          <w:sz w:val="24"/>
          <w:szCs w:val="24"/>
          <w:lang w:val="es-PR"/>
        </w:rPr>
        <w:t xml:space="preserve"> | </w:t>
      </w:r>
      <w:r w:rsidR="0017049A" w:rsidRPr="00F133CC">
        <w:rPr>
          <w:rFonts w:ascii="Times New Roman" w:hAnsi="Times New Roman" w:cs="Times New Roman"/>
          <w:sz w:val="24"/>
          <w:szCs w:val="24"/>
          <w:lang w:val="es-PR"/>
        </w:rPr>
        <w:t>1-</w:t>
      </w:r>
      <w:r w:rsidRPr="00F133CC">
        <w:rPr>
          <w:rFonts w:ascii="Times New Roman" w:hAnsi="Times New Roman" w:cs="Times New Roman"/>
          <w:sz w:val="24"/>
          <w:szCs w:val="24"/>
          <w:lang w:val="es-PR"/>
        </w:rPr>
        <w:t>608-886-7824</w:t>
      </w:r>
      <w:r w:rsidR="00B25B52" w:rsidRPr="00F133CC">
        <w:rPr>
          <w:rFonts w:ascii="Times New Roman" w:hAnsi="Times New Roman" w:cs="Times New Roman"/>
          <w:sz w:val="24"/>
          <w:szCs w:val="24"/>
          <w:lang w:val="es-PR"/>
        </w:rPr>
        <w:t xml:space="preserve"> </w:t>
      </w:r>
      <w:r w:rsidR="00686BB6" w:rsidRPr="00F133CC">
        <w:rPr>
          <w:rFonts w:ascii="Times New Roman" w:hAnsi="Times New Roman" w:cs="Times New Roman"/>
          <w:sz w:val="24"/>
          <w:szCs w:val="24"/>
          <w:lang w:val="es-PR"/>
        </w:rPr>
        <w:t xml:space="preserve">| </w:t>
      </w:r>
      <w:r w:rsidRPr="00F133CC">
        <w:rPr>
          <w:rFonts w:ascii="Times New Roman" w:hAnsi="Times New Roman" w:cs="Times New Roman"/>
          <w:sz w:val="24"/>
          <w:szCs w:val="24"/>
          <w:lang w:val="es-PR"/>
        </w:rPr>
        <w:t>ramirez2@wisc.edu</w:t>
      </w:r>
    </w:p>
    <w:p w14:paraId="4C65571E" w14:textId="77777777" w:rsidR="00D50132" w:rsidRPr="00EF2A41" w:rsidRDefault="00686BB6" w:rsidP="00CC162F">
      <w:pPr>
        <w:pStyle w:val="SectionHeading"/>
        <w:spacing w:line="276" w:lineRule="auto"/>
        <w:rPr>
          <w:rFonts w:ascii="Times New Roman" w:hAnsi="Times New Roman" w:cs="Times New Roman"/>
          <w:b/>
          <w:sz w:val="24"/>
          <w:szCs w:val="24"/>
          <w:u w:val="single"/>
        </w:rPr>
      </w:pPr>
      <w:r w:rsidRPr="00EF2A41">
        <w:rPr>
          <w:rFonts w:ascii="Times New Roman" w:hAnsi="Times New Roman" w:cs="Times New Roman"/>
          <w:b/>
          <w:sz w:val="24"/>
          <w:szCs w:val="24"/>
          <w:u w:val="single"/>
        </w:rPr>
        <w:t>EDUCATION</w:t>
      </w:r>
      <w:r w:rsidR="00A8390C" w:rsidRPr="00EF2A41">
        <w:rPr>
          <w:rFonts w:ascii="Times New Roman" w:hAnsi="Times New Roman" w:cs="Times New Roman"/>
          <w:b/>
          <w:sz w:val="24"/>
          <w:szCs w:val="24"/>
          <w:u w:val="single"/>
        </w:rPr>
        <w:t xml:space="preserve"> </w:t>
      </w:r>
    </w:p>
    <w:p w14:paraId="3963AA8F" w14:textId="12D37718" w:rsidR="00D50132" w:rsidRPr="00EF2A41" w:rsidRDefault="001857D4" w:rsidP="00CC162F">
      <w:pPr>
        <w:pStyle w:val="Location"/>
        <w:spacing w:line="276" w:lineRule="auto"/>
        <w:rPr>
          <w:rFonts w:ascii="Times New Roman" w:hAnsi="Times New Roman" w:cs="Times New Roman"/>
          <w:sz w:val="24"/>
          <w:szCs w:val="24"/>
        </w:rPr>
      </w:pPr>
      <w:r>
        <w:rPr>
          <w:rFonts w:ascii="Times New Roman" w:hAnsi="Times New Roman" w:cs="Times New Roman"/>
          <w:sz w:val="24"/>
          <w:szCs w:val="24"/>
        </w:rPr>
        <w:t>University of Wisconsin–</w:t>
      </w:r>
      <w:r w:rsidR="0053762B" w:rsidRPr="00EF2A41">
        <w:rPr>
          <w:rFonts w:ascii="Times New Roman" w:hAnsi="Times New Roman" w:cs="Times New Roman"/>
          <w:sz w:val="24"/>
          <w:szCs w:val="24"/>
        </w:rPr>
        <w:t xml:space="preserve">Madison </w:t>
      </w:r>
    </w:p>
    <w:p w14:paraId="362A53C7" w14:textId="5663F97C" w:rsidR="00B875A3" w:rsidRDefault="00350F79" w:rsidP="00CC162F">
      <w:pPr>
        <w:pStyle w:val="JobTitle"/>
        <w:spacing w:line="276" w:lineRule="auto"/>
        <w:rPr>
          <w:rFonts w:ascii="Times New Roman" w:hAnsi="Times New Roman" w:cs="Times New Roman"/>
          <w:sz w:val="24"/>
          <w:szCs w:val="24"/>
          <w:lang w:eastAsia="zh-CN"/>
        </w:rPr>
      </w:pPr>
      <w:r w:rsidRPr="00EF2A41">
        <w:rPr>
          <w:rFonts w:ascii="Times New Roman" w:hAnsi="Times New Roman" w:cs="Times New Roman"/>
          <w:b w:val="0"/>
          <w:sz w:val="24"/>
          <w:szCs w:val="24"/>
        </w:rPr>
        <w:t>2011-</w:t>
      </w:r>
      <w:r w:rsidR="004B5C8E" w:rsidRPr="00EF2A41">
        <w:rPr>
          <w:rFonts w:ascii="Times New Roman" w:hAnsi="Times New Roman" w:cs="Times New Roman"/>
          <w:b w:val="0"/>
          <w:sz w:val="24"/>
          <w:szCs w:val="24"/>
        </w:rPr>
        <w:t>16</w:t>
      </w:r>
      <w:r w:rsidR="009A34BD" w:rsidRPr="00EF2A41">
        <w:rPr>
          <w:rFonts w:ascii="Times New Roman" w:hAnsi="Times New Roman" w:cs="Times New Roman"/>
          <w:b w:val="0"/>
          <w:sz w:val="24"/>
          <w:szCs w:val="24"/>
          <w:lang w:eastAsia="zh-CN"/>
        </w:rPr>
        <w:t>:</w:t>
      </w:r>
      <w:r w:rsidR="00DE75E4" w:rsidRPr="00EF2A41">
        <w:rPr>
          <w:rFonts w:ascii="Times New Roman" w:hAnsi="Times New Roman" w:cs="Times New Roman"/>
          <w:sz w:val="24"/>
          <w:szCs w:val="24"/>
        </w:rPr>
        <w:t xml:space="preserve"> </w:t>
      </w:r>
      <w:r w:rsidR="006F5958" w:rsidRPr="00EF2A41">
        <w:rPr>
          <w:rFonts w:ascii="Times New Roman" w:hAnsi="Times New Roman" w:cs="Times New Roman"/>
          <w:sz w:val="24"/>
          <w:szCs w:val="24"/>
          <w:lang w:eastAsia="zh-CN"/>
        </w:rPr>
        <w:t xml:space="preserve"> </w:t>
      </w:r>
      <w:r w:rsidR="0053762B" w:rsidRPr="00EF2A41">
        <w:rPr>
          <w:rFonts w:ascii="Times New Roman" w:hAnsi="Times New Roman" w:cs="Times New Roman"/>
          <w:sz w:val="24"/>
          <w:szCs w:val="24"/>
        </w:rPr>
        <w:t xml:space="preserve">Ph.D. </w:t>
      </w:r>
      <w:r w:rsidR="00852D4F">
        <w:rPr>
          <w:rFonts w:ascii="Times New Roman" w:hAnsi="Times New Roman" w:cs="Times New Roman"/>
          <w:sz w:val="24"/>
          <w:szCs w:val="24"/>
        </w:rPr>
        <w:t xml:space="preserve">in </w:t>
      </w:r>
      <w:r w:rsidR="0053762B" w:rsidRPr="00EF2A41">
        <w:rPr>
          <w:rFonts w:ascii="Times New Roman" w:hAnsi="Times New Roman" w:cs="Times New Roman"/>
          <w:sz w:val="24"/>
          <w:szCs w:val="24"/>
        </w:rPr>
        <w:t>Plant Breeding and Plant Genetics</w:t>
      </w:r>
    </w:p>
    <w:p w14:paraId="3F92F09D" w14:textId="07693B6B" w:rsidR="00D50132" w:rsidRPr="00EF2A41" w:rsidRDefault="00B875A3" w:rsidP="00CC162F">
      <w:pPr>
        <w:pStyle w:val="JobTitle"/>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713302" w:rsidRPr="00EF2A41">
        <w:rPr>
          <w:rFonts w:ascii="Times New Roman" w:hAnsi="Times New Roman" w:cs="Times New Roman"/>
          <w:sz w:val="24"/>
          <w:szCs w:val="24"/>
          <w:lang w:eastAsia="zh-CN"/>
        </w:rPr>
        <w:t>Minor in Plant Pathology</w:t>
      </w:r>
    </w:p>
    <w:p w14:paraId="03258783" w14:textId="77777777" w:rsidR="00D50132" w:rsidRPr="00EF2A41" w:rsidRDefault="0053762B" w:rsidP="00CC162F">
      <w:pPr>
        <w:spacing w:line="276" w:lineRule="auto"/>
        <w:ind w:left="288"/>
        <w:rPr>
          <w:rFonts w:ascii="Times New Roman" w:hAnsi="Times New Roman" w:cs="Times New Roman"/>
          <w:sz w:val="24"/>
          <w:szCs w:val="24"/>
        </w:rPr>
      </w:pPr>
      <w:r w:rsidRPr="00EF2A41">
        <w:rPr>
          <w:rFonts w:ascii="Times New Roman" w:hAnsi="Times New Roman" w:cs="Times New Roman"/>
          <w:sz w:val="24"/>
          <w:szCs w:val="24"/>
        </w:rPr>
        <w:t xml:space="preserve">Dissertation: </w:t>
      </w:r>
      <w:r w:rsidRPr="00EF2A41">
        <w:rPr>
          <w:rFonts w:ascii="Times New Roman" w:hAnsi="Times New Roman" w:cs="Times New Roman"/>
          <w:i/>
          <w:sz w:val="24"/>
          <w:szCs w:val="24"/>
        </w:rPr>
        <w:t>“</w:t>
      </w:r>
      <w:r w:rsidR="00777BBD" w:rsidRPr="00EF2A41">
        <w:rPr>
          <w:rFonts w:ascii="Times New Roman" w:hAnsi="Times New Roman" w:cs="Times New Roman"/>
          <w:i/>
          <w:sz w:val="24"/>
          <w:szCs w:val="24"/>
        </w:rPr>
        <w:t>Spontaneous polyploidization, different haplotypes at the zym locus and reactions to zucchini yellow mosaic virus</w:t>
      </w:r>
      <w:r w:rsidR="0017049A" w:rsidRPr="00EF2A41">
        <w:rPr>
          <w:rFonts w:ascii="Times New Roman" w:hAnsi="Times New Roman" w:cs="Times New Roman"/>
          <w:i/>
          <w:sz w:val="24"/>
          <w:szCs w:val="24"/>
        </w:rPr>
        <w:t xml:space="preserve"> in cucumber</w:t>
      </w:r>
      <w:r w:rsidR="00E7668B" w:rsidRPr="00EF2A41">
        <w:rPr>
          <w:rFonts w:ascii="Times New Roman" w:hAnsi="Times New Roman" w:cs="Times New Roman"/>
          <w:i/>
          <w:sz w:val="24"/>
          <w:szCs w:val="24"/>
        </w:rPr>
        <w:t xml:space="preserve"> (Cucumis sativus)</w:t>
      </w:r>
      <w:r w:rsidRPr="00EF2A41">
        <w:rPr>
          <w:rFonts w:ascii="Times New Roman" w:hAnsi="Times New Roman" w:cs="Times New Roman"/>
          <w:i/>
          <w:sz w:val="24"/>
          <w:szCs w:val="24"/>
        </w:rPr>
        <w:t>”</w:t>
      </w:r>
      <w:r w:rsidR="00DB4545" w:rsidRPr="00EF2A41">
        <w:rPr>
          <w:rFonts w:ascii="Times New Roman" w:hAnsi="Times New Roman" w:cs="Times New Roman"/>
          <w:sz w:val="24"/>
          <w:szCs w:val="24"/>
        </w:rPr>
        <w:t xml:space="preserve"> </w:t>
      </w:r>
    </w:p>
    <w:p w14:paraId="51CC6336" w14:textId="04AB6141" w:rsidR="009A47F3" w:rsidRPr="00EF2A41" w:rsidRDefault="0017049A" w:rsidP="00CC162F">
      <w:pPr>
        <w:spacing w:line="276" w:lineRule="auto"/>
        <w:ind w:firstLine="288"/>
        <w:rPr>
          <w:rFonts w:ascii="Times New Roman" w:hAnsi="Times New Roman" w:cs="Times New Roman"/>
          <w:sz w:val="24"/>
          <w:szCs w:val="24"/>
          <w:lang w:eastAsia="zh-CN"/>
        </w:rPr>
      </w:pPr>
      <w:r w:rsidRPr="00EF2A41">
        <w:rPr>
          <w:rFonts w:ascii="Times New Roman" w:hAnsi="Times New Roman" w:cs="Times New Roman"/>
          <w:sz w:val="24"/>
          <w:szCs w:val="24"/>
          <w:lang w:eastAsia="zh-CN"/>
        </w:rPr>
        <w:t xml:space="preserve">Major Advisor: </w:t>
      </w:r>
      <w:r w:rsidR="00D50074" w:rsidRPr="00EF2A41">
        <w:rPr>
          <w:rFonts w:ascii="Times New Roman" w:hAnsi="Times New Roman" w:cs="Times New Roman"/>
          <w:sz w:val="24"/>
          <w:szCs w:val="24"/>
          <w:lang w:eastAsia="zh-CN"/>
        </w:rPr>
        <w:t>Dr</w:t>
      </w:r>
      <w:r w:rsidRPr="00EF2A41">
        <w:rPr>
          <w:rFonts w:ascii="Times New Roman" w:hAnsi="Times New Roman" w:cs="Times New Roman"/>
          <w:sz w:val="24"/>
          <w:szCs w:val="24"/>
          <w:lang w:eastAsia="zh-CN"/>
        </w:rPr>
        <w:t>. Michael J. Havey</w:t>
      </w:r>
    </w:p>
    <w:p w14:paraId="2906F86C" w14:textId="77777777" w:rsidR="0017049A" w:rsidRPr="00EF2A41" w:rsidRDefault="0017049A" w:rsidP="00CC162F">
      <w:pPr>
        <w:pStyle w:val="ListParagraph"/>
        <w:spacing w:line="276" w:lineRule="auto"/>
        <w:ind w:left="1008"/>
        <w:rPr>
          <w:rFonts w:ascii="Times New Roman" w:hAnsi="Times New Roman" w:cs="Times New Roman"/>
          <w:sz w:val="24"/>
          <w:szCs w:val="24"/>
          <w:lang w:eastAsia="zh-CN"/>
        </w:rPr>
      </w:pPr>
    </w:p>
    <w:p w14:paraId="0B74FDA3" w14:textId="57320274" w:rsidR="00D50132" w:rsidRPr="00EF2A41" w:rsidRDefault="001857D4" w:rsidP="00CC162F">
      <w:pPr>
        <w:pStyle w:val="Location"/>
        <w:spacing w:line="276" w:lineRule="auto"/>
        <w:rPr>
          <w:rFonts w:ascii="Times New Roman" w:hAnsi="Times New Roman" w:cs="Times New Roman"/>
          <w:sz w:val="24"/>
          <w:szCs w:val="24"/>
        </w:rPr>
      </w:pPr>
      <w:r>
        <w:rPr>
          <w:rFonts w:ascii="Times New Roman" w:hAnsi="Times New Roman" w:cs="Times New Roman"/>
          <w:sz w:val="24"/>
          <w:szCs w:val="24"/>
        </w:rPr>
        <w:t>University of Puerto Rico</w:t>
      </w:r>
      <w:r w:rsidR="00A8390C" w:rsidRPr="00EF2A41">
        <w:rPr>
          <w:rFonts w:ascii="Times New Roman" w:hAnsi="Times New Roman" w:cs="Times New Roman"/>
          <w:sz w:val="24"/>
          <w:szCs w:val="24"/>
        </w:rPr>
        <w:t>–</w:t>
      </w:r>
      <w:r w:rsidR="0053762B" w:rsidRPr="00EF2A41">
        <w:rPr>
          <w:rFonts w:ascii="Times New Roman" w:hAnsi="Times New Roman" w:cs="Times New Roman"/>
          <w:sz w:val="24"/>
          <w:szCs w:val="24"/>
        </w:rPr>
        <w:t>Mayag</w:t>
      </w:r>
      <w:r w:rsidR="00D23A06" w:rsidRPr="00EF2A41">
        <w:rPr>
          <w:rFonts w:ascii="Times New Roman" w:hAnsi="Times New Roman" w:cs="Times New Roman"/>
          <w:sz w:val="24"/>
          <w:szCs w:val="24"/>
        </w:rPr>
        <w:t>ü</w:t>
      </w:r>
      <w:r w:rsidR="0053762B" w:rsidRPr="00EF2A41">
        <w:rPr>
          <w:rFonts w:ascii="Times New Roman" w:hAnsi="Times New Roman" w:cs="Times New Roman"/>
          <w:sz w:val="24"/>
          <w:szCs w:val="24"/>
        </w:rPr>
        <w:t>ez</w:t>
      </w:r>
    </w:p>
    <w:p w14:paraId="223304BF" w14:textId="5E0AA9C1" w:rsidR="00D50132" w:rsidRPr="00EF2A41" w:rsidRDefault="007749EF" w:rsidP="00CC162F">
      <w:pPr>
        <w:pStyle w:val="JobTitle"/>
        <w:spacing w:line="276" w:lineRule="auto"/>
        <w:rPr>
          <w:rFonts w:ascii="Times New Roman" w:hAnsi="Times New Roman" w:cs="Times New Roman"/>
          <w:sz w:val="24"/>
          <w:szCs w:val="24"/>
        </w:rPr>
      </w:pPr>
      <w:sdt>
        <w:sdtPr>
          <w:rPr>
            <w:rFonts w:ascii="Times New Roman" w:hAnsi="Times New Roman" w:cs="Times New Roman"/>
            <w:b w:val="0"/>
            <w:sz w:val="24"/>
            <w:szCs w:val="24"/>
          </w:rPr>
          <w:id w:val="275215213"/>
          <w:placeholder>
            <w:docPart w:val="5843DCE2C62E4CFBA1E5AADDC2C1FA4D"/>
          </w:placeholder>
          <w:date>
            <w:dateFormat w:val="YYYY"/>
            <w:lid w:val="en-US"/>
            <w:storeMappedDataAs w:val="dateTime"/>
            <w:calendar w:val="gregorian"/>
          </w:date>
        </w:sdtPr>
        <w:sdtEndPr/>
        <w:sdtContent>
          <w:r w:rsidR="009A34BD" w:rsidRPr="00EF2A41">
            <w:rPr>
              <w:rFonts w:ascii="Times New Roman" w:hAnsi="Times New Roman" w:cs="Times New Roman"/>
              <w:b w:val="0"/>
              <w:sz w:val="24"/>
              <w:szCs w:val="24"/>
              <w:lang w:eastAsia="zh-CN"/>
            </w:rPr>
            <w:t>2006-</w:t>
          </w:r>
          <w:r w:rsidR="00F9376C" w:rsidRPr="00EF2A41">
            <w:rPr>
              <w:rFonts w:ascii="Times New Roman" w:hAnsi="Times New Roman" w:cs="Times New Roman"/>
              <w:b w:val="0"/>
              <w:sz w:val="24"/>
              <w:szCs w:val="24"/>
            </w:rPr>
            <w:t>09</w:t>
          </w:r>
          <w:r w:rsidR="009A34BD" w:rsidRPr="00EF2A41">
            <w:rPr>
              <w:rFonts w:ascii="Times New Roman" w:hAnsi="Times New Roman" w:cs="Times New Roman"/>
              <w:b w:val="0"/>
              <w:sz w:val="24"/>
              <w:szCs w:val="24"/>
              <w:lang w:eastAsia="zh-CN"/>
            </w:rPr>
            <w:t>:</w:t>
          </w:r>
        </w:sdtContent>
      </w:sdt>
      <w:r w:rsidR="00F9376C" w:rsidRPr="00EF2A41">
        <w:rPr>
          <w:rFonts w:ascii="Times New Roman" w:hAnsi="Times New Roman" w:cs="Times New Roman"/>
          <w:sz w:val="24"/>
          <w:szCs w:val="24"/>
        </w:rPr>
        <w:t xml:space="preserve"> </w:t>
      </w:r>
      <w:r w:rsidR="006F5958" w:rsidRPr="00EF2A41">
        <w:rPr>
          <w:rFonts w:ascii="Times New Roman" w:hAnsi="Times New Roman" w:cs="Times New Roman"/>
          <w:sz w:val="24"/>
          <w:szCs w:val="24"/>
          <w:lang w:eastAsia="zh-CN"/>
        </w:rPr>
        <w:t xml:space="preserve"> </w:t>
      </w:r>
      <w:r w:rsidR="0053762B" w:rsidRPr="00EF2A41">
        <w:rPr>
          <w:rFonts w:ascii="Times New Roman" w:hAnsi="Times New Roman" w:cs="Times New Roman"/>
          <w:sz w:val="24"/>
          <w:szCs w:val="24"/>
        </w:rPr>
        <w:t xml:space="preserve">M.S. </w:t>
      </w:r>
      <w:r w:rsidR="00852D4F">
        <w:rPr>
          <w:rFonts w:ascii="Times New Roman" w:hAnsi="Times New Roman" w:cs="Times New Roman"/>
          <w:sz w:val="24"/>
          <w:szCs w:val="24"/>
        </w:rPr>
        <w:t xml:space="preserve">in </w:t>
      </w:r>
      <w:r w:rsidR="0053762B" w:rsidRPr="00EF2A41">
        <w:rPr>
          <w:rFonts w:ascii="Times New Roman" w:hAnsi="Times New Roman" w:cs="Times New Roman"/>
          <w:sz w:val="24"/>
          <w:szCs w:val="24"/>
        </w:rPr>
        <w:t>Agronomy</w:t>
      </w:r>
      <w:r w:rsidR="00686BB6" w:rsidRPr="00EF2A41">
        <w:rPr>
          <w:rFonts w:ascii="Times New Roman" w:hAnsi="Times New Roman" w:cs="Times New Roman"/>
          <w:sz w:val="24"/>
          <w:szCs w:val="24"/>
        </w:rPr>
        <w:tab/>
      </w:r>
    </w:p>
    <w:p w14:paraId="1A49E583" w14:textId="77777777" w:rsidR="009A47F3" w:rsidRPr="00EF2A41" w:rsidRDefault="0053762B" w:rsidP="00CC162F">
      <w:pPr>
        <w:pStyle w:val="SpaceAfter"/>
        <w:spacing w:after="0" w:line="276" w:lineRule="auto"/>
        <w:ind w:right="630"/>
        <w:rPr>
          <w:rFonts w:ascii="Times New Roman" w:hAnsi="Times New Roman" w:cs="Times New Roman"/>
          <w:sz w:val="24"/>
          <w:szCs w:val="24"/>
          <w:lang w:eastAsia="zh-CN"/>
        </w:rPr>
      </w:pPr>
      <w:r w:rsidRPr="00EF2A41">
        <w:rPr>
          <w:rFonts w:ascii="Times New Roman" w:hAnsi="Times New Roman" w:cs="Times New Roman"/>
          <w:sz w:val="24"/>
          <w:szCs w:val="24"/>
        </w:rPr>
        <w:t xml:space="preserve">Thesis: </w:t>
      </w:r>
      <w:r w:rsidRPr="00EF2A41">
        <w:rPr>
          <w:rFonts w:ascii="Times New Roman" w:hAnsi="Times New Roman" w:cs="Times New Roman"/>
          <w:i/>
          <w:sz w:val="24"/>
          <w:szCs w:val="24"/>
        </w:rPr>
        <w:t>“Response of common bean</w:t>
      </w:r>
      <w:r w:rsidR="00E7668B" w:rsidRPr="00EF2A41">
        <w:rPr>
          <w:rFonts w:ascii="Times New Roman" w:hAnsi="Times New Roman" w:cs="Times New Roman"/>
          <w:i/>
          <w:sz w:val="24"/>
          <w:szCs w:val="24"/>
        </w:rPr>
        <w:t xml:space="preserve"> (Phaseolus vulgaris)</w:t>
      </w:r>
      <w:r w:rsidRPr="00EF2A41">
        <w:rPr>
          <w:rFonts w:ascii="Times New Roman" w:hAnsi="Times New Roman" w:cs="Times New Roman"/>
          <w:i/>
          <w:sz w:val="24"/>
          <w:szCs w:val="24"/>
        </w:rPr>
        <w:t xml:space="preserve"> to Rhizobium</w:t>
      </w:r>
      <w:r w:rsidR="00DB4545" w:rsidRPr="00EF2A41">
        <w:rPr>
          <w:rFonts w:ascii="Times New Roman" w:hAnsi="Times New Roman" w:cs="Times New Roman"/>
          <w:i/>
          <w:sz w:val="24"/>
          <w:szCs w:val="24"/>
        </w:rPr>
        <w:t xml:space="preserve"> inoculation and nitrogen fertilization</w:t>
      </w:r>
      <w:r w:rsidR="00DB4545" w:rsidRPr="00EF2A41">
        <w:rPr>
          <w:rFonts w:ascii="Times New Roman" w:hAnsi="Times New Roman" w:cs="Times New Roman"/>
          <w:sz w:val="24"/>
          <w:szCs w:val="24"/>
        </w:rPr>
        <w:t xml:space="preserve">” </w:t>
      </w:r>
    </w:p>
    <w:p w14:paraId="1FF68911" w14:textId="5119FE9B" w:rsidR="0017049A" w:rsidRPr="00EF2A41" w:rsidRDefault="0017049A" w:rsidP="00CC162F">
      <w:pPr>
        <w:spacing w:line="276" w:lineRule="auto"/>
        <w:ind w:firstLine="288"/>
        <w:rPr>
          <w:rFonts w:ascii="Times New Roman" w:hAnsi="Times New Roman" w:cs="Times New Roman"/>
          <w:sz w:val="24"/>
          <w:szCs w:val="24"/>
          <w:lang w:eastAsia="zh-CN"/>
        </w:rPr>
      </w:pPr>
      <w:r w:rsidRPr="00EF2A41">
        <w:rPr>
          <w:rFonts w:ascii="Times New Roman" w:hAnsi="Times New Roman" w:cs="Times New Roman"/>
          <w:sz w:val="24"/>
          <w:szCs w:val="24"/>
          <w:lang w:eastAsia="zh-CN"/>
        </w:rPr>
        <w:t xml:space="preserve">Major Advisor: </w:t>
      </w:r>
      <w:r w:rsidR="00D50074" w:rsidRPr="00EF2A41">
        <w:rPr>
          <w:rFonts w:ascii="Times New Roman" w:hAnsi="Times New Roman" w:cs="Times New Roman"/>
          <w:sz w:val="24"/>
          <w:szCs w:val="24"/>
          <w:lang w:eastAsia="zh-CN"/>
        </w:rPr>
        <w:t>Dr.</w:t>
      </w:r>
      <w:r w:rsidRPr="00EF2A41">
        <w:rPr>
          <w:rFonts w:ascii="Times New Roman" w:hAnsi="Times New Roman" w:cs="Times New Roman"/>
          <w:sz w:val="24"/>
          <w:szCs w:val="24"/>
          <w:lang w:eastAsia="zh-CN"/>
        </w:rPr>
        <w:t xml:space="preserve"> James S. Beaver</w:t>
      </w:r>
    </w:p>
    <w:p w14:paraId="4FF506AD" w14:textId="77777777" w:rsidR="009A47F3" w:rsidRPr="00EF2A41" w:rsidRDefault="009A47F3" w:rsidP="00CC162F">
      <w:pPr>
        <w:pStyle w:val="SpaceAfter"/>
        <w:spacing w:after="0" w:line="276" w:lineRule="auto"/>
        <w:ind w:left="1008" w:right="630"/>
        <w:rPr>
          <w:rFonts w:ascii="Times New Roman" w:hAnsi="Times New Roman" w:cs="Times New Roman"/>
          <w:sz w:val="24"/>
          <w:szCs w:val="24"/>
          <w:lang w:eastAsia="zh-CN"/>
        </w:rPr>
      </w:pPr>
    </w:p>
    <w:p w14:paraId="060DE8DA" w14:textId="4AD03831" w:rsidR="00DE2C4F" w:rsidRPr="00EF2A41" w:rsidRDefault="001857D4" w:rsidP="00CC162F">
      <w:pPr>
        <w:pStyle w:val="Location"/>
        <w:spacing w:line="276" w:lineRule="auto"/>
        <w:rPr>
          <w:rFonts w:ascii="Times New Roman" w:hAnsi="Times New Roman" w:cs="Times New Roman"/>
          <w:sz w:val="24"/>
          <w:szCs w:val="24"/>
        </w:rPr>
      </w:pPr>
      <w:r>
        <w:rPr>
          <w:rFonts w:ascii="Times New Roman" w:hAnsi="Times New Roman" w:cs="Times New Roman"/>
          <w:sz w:val="24"/>
          <w:szCs w:val="24"/>
        </w:rPr>
        <w:t>University of Puerto Rico</w:t>
      </w:r>
      <w:r w:rsidR="00A8390C" w:rsidRPr="00EF2A41">
        <w:rPr>
          <w:rFonts w:ascii="Times New Roman" w:hAnsi="Times New Roman" w:cs="Times New Roman"/>
          <w:sz w:val="24"/>
          <w:szCs w:val="24"/>
        </w:rPr>
        <w:t>–</w:t>
      </w:r>
      <w:r w:rsidR="00DE2C4F" w:rsidRPr="00EF2A41">
        <w:rPr>
          <w:rFonts w:ascii="Times New Roman" w:hAnsi="Times New Roman" w:cs="Times New Roman"/>
          <w:sz w:val="24"/>
          <w:szCs w:val="24"/>
        </w:rPr>
        <w:t>Mayag</w:t>
      </w:r>
      <w:r w:rsidR="00D23A06" w:rsidRPr="00EF2A41">
        <w:rPr>
          <w:rFonts w:ascii="Times New Roman" w:hAnsi="Times New Roman" w:cs="Times New Roman"/>
          <w:sz w:val="24"/>
          <w:szCs w:val="24"/>
        </w:rPr>
        <w:t>ü</w:t>
      </w:r>
      <w:r w:rsidR="00DE2C4F" w:rsidRPr="00EF2A41">
        <w:rPr>
          <w:rFonts w:ascii="Times New Roman" w:hAnsi="Times New Roman" w:cs="Times New Roman"/>
          <w:sz w:val="24"/>
          <w:szCs w:val="24"/>
        </w:rPr>
        <w:t>ez</w:t>
      </w:r>
    </w:p>
    <w:p w14:paraId="5EAAAA0B" w14:textId="253CA664" w:rsidR="00D50132" w:rsidRPr="00EF2A41" w:rsidRDefault="007749EF" w:rsidP="00CC162F">
      <w:pPr>
        <w:pStyle w:val="JobTitle"/>
        <w:spacing w:line="276" w:lineRule="auto"/>
        <w:rPr>
          <w:rFonts w:ascii="Times New Roman" w:hAnsi="Times New Roman" w:cs="Times New Roman"/>
          <w:sz w:val="24"/>
          <w:szCs w:val="24"/>
        </w:rPr>
      </w:pPr>
      <w:sdt>
        <w:sdtPr>
          <w:rPr>
            <w:rFonts w:ascii="Times New Roman" w:hAnsi="Times New Roman" w:cs="Times New Roman"/>
            <w:b w:val="0"/>
            <w:sz w:val="24"/>
            <w:szCs w:val="24"/>
          </w:rPr>
          <w:id w:val="275215217"/>
          <w:placeholder>
            <w:docPart w:val="03EC16330E5C4E57A38B74BC6D2B0257"/>
          </w:placeholder>
          <w:date>
            <w:dateFormat w:val="YYYY"/>
            <w:lid w:val="en-US"/>
            <w:storeMappedDataAs w:val="dateTime"/>
            <w:calendar w:val="gregorian"/>
          </w:date>
        </w:sdtPr>
        <w:sdtEndPr/>
        <w:sdtContent>
          <w:r w:rsidR="009A34BD" w:rsidRPr="00EF2A41">
            <w:rPr>
              <w:rFonts w:ascii="Times New Roman" w:hAnsi="Times New Roman" w:cs="Times New Roman"/>
              <w:b w:val="0"/>
              <w:sz w:val="24"/>
              <w:szCs w:val="24"/>
              <w:lang w:eastAsia="zh-CN"/>
            </w:rPr>
            <w:t>2002-</w:t>
          </w:r>
          <w:r w:rsidR="00F9376C" w:rsidRPr="00EF2A41">
            <w:rPr>
              <w:rFonts w:ascii="Times New Roman" w:hAnsi="Times New Roman" w:cs="Times New Roman"/>
              <w:b w:val="0"/>
              <w:sz w:val="24"/>
              <w:szCs w:val="24"/>
            </w:rPr>
            <w:t>06</w:t>
          </w:r>
          <w:r w:rsidR="009A34BD" w:rsidRPr="00EF2A41">
            <w:rPr>
              <w:rFonts w:ascii="Times New Roman" w:hAnsi="Times New Roman" w:cs="Times New Roman"/>
              <w:b w:val="0"/>
              <w:sz w:val="24"/>
              <w:szCs w:val="24"/>
              <w:lang w:eastAsia="zh-CN"/>
            </w:rPr>
            <w:t>:</w:t>
          </w:r>
        </w:sdtContent>
      </w:sdt>
      <w:r w:rsidR="00F9376C" w:rsidRPr="00EF2A41">
        <w:rPr>
          <w:rFonts w:ascii="Times New Roman" w:hAnsi="Times New Roman" w:cs="Times New Roman"/>
          <w:sz w:val="24"/>
          <w:szCs w:val="24"/>
        </w:rPr>
        <w:t xml:space="preserve"> </w:t>
      </w:r>
      <w:r w:rsidR="006F5958" w:rsidRPr="00EF2A41">
        <w:rPr>
          <w:rFonts w:ascii="Times New Roman" w:hAnsi="Times New Roman" w:cs="Times New Roman"/>
          <w:sz w:val="24"/>
          <w:szCs w:val="24"/>
          <w:lang w:eastAsia="zh-CN"/>
        </w:rPr>
        <w:t xml:space="preserve"> </w:t>
      </w:r>
      <w:r w:rsidR="00601B98" w:rsidRPr="00EF2A41">
        <w:rPr>
          <w:rFonts w:ascii="Times New Roman" w:hAnsi="Times New Roman" w:cs="Times New Roman"/>
          <w:sz w:val="24"/>
          <w:szCs w:val="24"/>
        </w:rPr>
        <w:t xml:space="preserve">B.S. </w:t>
      </w:r>
      <w:r w:rsidR="00852D4F">
        <w:rPr>
          <w:rFonts w:ascii="Times New Roman" w:hAnsi="Times New Roman" w:cs="Times New Roman"/>
          <w:sz w:val="24"/>
          <w:szCs w:val="24"/>
        </w:rPr>
        <w:t xml:space="preserve">in </w:t>
      </w:r>
      <w:r w:rsidR="00601B98" w:rsidRPr="00EF2A41">
        <w:rPr>
          <w:rFonts w:ascii="Times New Roman" w:hAnsi="Times New Roman" w:cs="Times New Roman"/>
          <w:sz w:val="24"/>
          <w:szCs w:val="24"/>
        </w:rPr>
        <w:t>Agronomy</w:t>
      </w:r>
      <w:r w:rsidR="00686BB6" w:rsidRPr="00EF2A41">
        <w:rPr>
          <w:rFonts w:ascii="Times New Roman" w:hAnsi="Times New Roman" w:cs="Times New Roman"/>
          <w:sz w:val="24"/>
          <w:szCs w:val="24"/>
        </w:rPr>
        <w:tab/>
      </w:r>
    </w:p>
    <w:p w14:paraId="055843EA" w14:textId="77777777" w:rsidR="00286597" w:rsidRDefault="00286597" w:rsidP="00286597">
      <w:pPr>
        <w:pStyle w:val="SectionHeading"/>
        <w:spacing w:line="276" w:lineRule="auto"/>
        <w:rPr>
          <w:rFonts w:ascii="Times New Roman" w:hAnsi="Times New Roman" w:cs="Times New Roman"/>
          <w:b/>
          <w:sz w:val="24"/>
          <w:szCs w:val="24"/>
          <w:u w:val="single"/>
        </w:rPr>
      </w:pPr>
      <w:r w:rsidRPr="00EF2A41">
        <w:rPr>
          <w:rFonts w:ascii="Times New Roman" w:hAnsi="Times New Roman" w:cs="Times New Roman"/>
          <w:b/>
          <w:sz w:val="24"/>
          <w:szCs w:val="24"/>
          <w:u w:val="single"/>
        </w:rPr>
        <w:t xml:space="preserve">EMPLOYMENT </w:t>
      </w:r>
    </w:p>
    <w:p w14:paraId="26320A54" w14:textId="77777777" w:rsidR="00286597" w:rsidRPr="00EF2A41" w:rsidRDefault="00286597" w:rsidP="00286597">
      <w:pPr>
        <w:spacing w:line="276" w:lineRule="auto"/>
        <w:rPr>
          <w:rFonts w:ascii="Times New Roman" w:hAnsi="Times New Roman" w:cs="Times New Roman"/>
          <w:i/>
          <w:iCs/>
          <w:sz w:val="24"/>
          <w:szCs w:val="24"/>
        </w:rPr>
      </w:pPr>
      <w:r w:rsidRPr="00EF2A41">
        <w:rPr>
          <w:rFonts w:ascii="Times New Roman" w:hAnsi="Times New Roman" w:cs="Times New Roman"/>
          <w:b/>
          <w:i/>
          <w:iCs/>
          <w:sz w:val="24"/>
          <w:szCs w:val="24"/>
        </w:rPr>
        <w:t>Pest Control and Irrigation Project Manager</w:t>
      </w:r>
      <w:r w:rsidRPr="00EF2A41">
        <w:rPr>
          <w:rFonts w:ascii="Times New Roman" w:hAnsi="Times New Roman" w:cs="Times New Roman"/>
          <w:i/>
          <w:iCs/>
          <w:sz w:val="24"/>
          <w:szCs w:val="24"/>
        </w:rPr>
        <w:t xml:space="preserve"> (Dow AgroSciences R&amp;D in Santa Isabel, Puerto Rico, Sep 2009-Sep 2011)</w:t>
      </w:r>
    </w:p>
    <w:p w14:paraId="49BA9644" w14:textId="77777777" w:rsidR="004C7AD4" w:rsidRDefault="004C7AD4" w:rsidP="00286597">
      <w:pPr>
        <w:spacing w:line="276" w:lineRule="auto"/>
        <w:rPr>
          <w:rFonts w:ascii="Times New Roman" w:hAnsi="Times New Roman" w:cs="Times New Roman"/>
          <w:sz w:val="24"/>
          <w:szCs w:val="24"/>
        </w:rPr>
      </w:pPr>
    </w:p>
    <w:p w14:paraId="19FDF446" w14:textId="3977F339" w:rsidR="00286597" w:rsidRPr="00EF2A41" w:rsidRDefault="00286597" w:rsidP="00286597">
      <w:pPr>
        <w:spacing w:line="276" w:lineRule="auto"/>
        <w:rPr>
          <w:rFonts w:ascii="Times New Roman" w:hAnsi="Times New Roman" w:cs="Times New Roman"/>
          <w:sz w:val="24"/>
          <w:szCs w:val="24"/>
        </w:rPr>
      </w:pPr>
      <w:r w:rsidRPr="00EF2A41">
        <w:rPr>
          <w:rFonts w:ascii="Times New Roman" w:hAnsi="Times New Roman" w:cs="Times New Roman"/>
          <w:sz w:val="24"/>
          <w:szCs w:val="24"/>
        </w:rPr>
        <w:t>Project Management areas:</w:t>
      </w:r>
    </w:p>
    <w:p w14:paraId="3E90E697" w14:textId="77777777" w:rsidR="00286597" w:rsidRDefault="00286597" w:rsidP="00286597">
      <w:pPr>
        <w:pStyle w:val="ListParagraph"/>
        <w:numPr>
          <w:ilvl w:val="0"/>
          <w:numId w:val="22"/>
        </w:numPr>
        <w:spacing w:line="276" w:lineRule="auto"/>
        <w:rPr>
          <w:rFonts w:ascii="Times New Roman" w:hAnsi="Times New Roman" w:cs="Times New Roman"/>
          <w:sz w:val="24"/>
          <w:szCs w:val="24"/>
        </w:rPr>
      </w:pPr>
      <w:r w:rsidRPr="00EF2A41">
        <w:rPr>
          <w:rFonts w:ascii="Times New Roman" w:hAnsi="Times New Roman" w:cs="Times New Roman"/>
          <w:sz w:val="24"/>
          <w:szCs w:val="24"/>
        </w:rPr>
        <w:t>Control of weeds, pest diseases and insects in soybean, maize and sun</w:t>
      </w:r>
      <w:r>
        <w:rPr>
          <w:rFonts w:ascii="Times New Roman" w:hAnsi="Times New Roman" w:cs="Times New Roman"/>
          <w:sz w:val="24"/>
          <w:szCs w:val="24"/>
        </w:rPr>
        <w:t>flower of 150-ha of field plots</w:t>
      </w:r>
    </w:p>
    <w:p w14:paraId="57EAFB6E" w14:textId="77777777" w:rsidR="00286597" w:rsidRDefault="00286597" w:rsidP="00286597">
      <w:pPr>
        <w:pStyle w:val="ListParagraph"/>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 xml:space="preserve">Plan irrigation and fertigation itineraries for soybean, maize, sunflower, and cowpea cover crop </w:t>
      </w:r>
    </w:p>
    <w:p w14:paraId="6CBC9D39" w14:textId="77777777" w:rsidR="00286597" w:rsidRPr="002E29FE" w:rsidRDefault="00286597" w:rsidP="00286597">
      <w:pPr>
        <w:pStyle w:val="ListParagraph"/>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C</w:t>
      </w:r>
      <w:r w:rsidRPr="002E29FE">
        <w:rPr>
          <w:rFonts w:ascii="Times New Roman" w:hAnsi="Times New Roman" w:cs="Times New Roman"/>
          <w:sz w:val="24"/>
          <w:szCs w:val="24"/>
        </w:rPr>
        <w:t>ollaborate with other project leaders such as plant breeders, field biologists, technicians, as wel</w:t>
      </w:r>
      <w:r>
        <w:rPr>
          <w:rFonts w:ascii="Times New Roman" w:hAnsi="Times New Roman" w:cs="Times New Roman"/>
          <w:sz w:val="24"/>
          <w:szCs w:val="24"/>
        </w:rPr>
        <w:t>l as farm and station managers</w:t>
      </w:r>
      <w:r w:rsidRPr="002E29FE">
        <w:rPr>
          <w:rFonts w:ascii="Times New Roman" w:hAnsi="Times New Roman" w:cs="Times New Roman"/>
          <w:sz w:val="24"/>
          <w:szCs w:val="24"/>
        </w:rPr>
        <w:t xml:space="preserve"> </w:t>
      </w:r>
    </w:p>
    <w:p w14:paraId="1AE893FD" w14:textId="77777777" w:rsidR="00286597" w:rsidRPr="00EF2A41" w:rsidRDefault="00286597" w:rsidP="00286597">
      <w:pPr>
        <w:pStyle w:val="ListParagraph"/>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Manage</w:t>
      </w:r>
      <w:r w:rsidRPr="00EF2A41">
        <w:rPr>
          <w:rFonts w:ascii="Times New Roman" w:hAnsi="Times New Roman" w:cs="Times New Roman"/>
          <w:sz w:val="24"/>
          <w:szCs w:val="24"/>
        </w:rPr>
        <w:t xml:space="preserve"> a group of </w:t>
      </w:r>
      <w:r>
        <w:rPr>
          <w:rFonts w:ascii="Times New Roman" w:hAnsi="Times New Roman" w:cs="Times New Roman"/>
          <w:sz w:val="24"/>
          <w:szCs w:val="24"/>
        </w:rPr>
        <w:t xml:space="preserve">3 technicians and </w:t>
      </w:r>
      <w:r w:rsidRPr="00EF2A41">
        <w:rPr>
          <w:rFonts w:ascii="Times New Roman" w:hAnsi="Times New Roman" w:cs="Times New Roman"/>
          <w:sz w:val="24"/>
          <w:szCs w:val="24"/>
        </w:rPr>
        <w:t>50 employees ages ranging from 18-50 years old to imple</w:t>
      </w:r>
      <w:r>
        <w:rPr>
          <w:rFonts w:ascii="Times New Roman" w:hAnsi="Times New Roman" w:cs="Times New Roman"/>
          <w:sz w:val="24"/>
          <w:szCs w:val="24"/>
        </w:rPr>
        <w:t>ment the agricultural practices</w:t>
      </w:r>
    </w:p>
    <w:p w14:paraId="6782032F" w14:textId="77777777" w:rsidR="00286597" w:rsidRDefault="00286597" w:rsidP="00286597">
      <w:pPr>
        <w:pStyle w:val="ListParagraph"/>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Accomplishments:</w:t>
      </w:r>
    </w:p>
    <w:p w14:paraId="01C11DB6" w14:textId="77777777" w:rsidR="00286597" w:rsidRPr="00EF2A41" w:rsidRDefault="00286597" w:rsidP="00286597">
      <w:pPr>
        <w:pStyle w:val="ListParagraph"/>
        <w:numPr>
          <w:ilvl w:val="1"/>
          <w:numId w:val="22"/>
        </w:numPr>
        <w:spacing w:line="276" w:lineRule="auto"/>
        <w:rPr>
          <w:rFonts w:ascii="Times New Roman" w:hAnsi="Times New Roman" w:cs="Times New Roman"/>
          <w:sz w:val="24"/>
          <w:szCs w:val="24"/>
        </w:rPr>
      </w:pPr>
      <w:r>
        <w:rPr>
          <w:rFonts w:ascii="Times New Roman" w:hAnsi="Times New Roman" w:cs="Times New Roman"/>
          <w:sz w:val="24"/>
          <w:szCs w:val="24"/>
        </w:rPr>
        <w:t>D</w:t>
      </w:r>
      <w:r w:rsidRPr="00EF2A41">
        <w:rPr>
          <w:rFonts w:ascii="Times New Roman" w:hAnsi="Times New Roman" w:cs="Times New Roman"/>
          <w:sz w:val="24"/>
          <w:szCs w:val="24"/>
        </w:rPr>
        <w:t>ecrease the amount of sprayed pesticide</w:t>
      </w:r>
      <w:r>
        <w:rPr>
          <w:rFonts w:ascii="Times New Roman" w:hAnsi="Times New Roman" w:cs="Times New Roman"/>
          <w:sz w:val="24"/>
          <w:szCs w:val="24"/>
        </w:rPr>
        <w:t>s from 5-7 weekly to 2-3 a week</w:t>
      </w:r>
      <w:r w:rsidRPr="00EF2A41">
        <w:rPr>
          <w:rFonts w:ascii="Times New Roman" w:hAnsi="Times New Roman" w:cs="Times New Roman"/>
          <w:sz w:val="24"/>
          <w:szCs w:val="24"/>
        </w:rPr>
        <w:t xml:space="preserve">  </w:t>
      </w:r>
    </w:p>
    <w:p w14:paraId="689D775A" w14:textId="77777777" w:rsidR="00286597" w:rsidRPr="00EF2A41" w:rsidRDefault="00286597" w:rsidP="00286597">
      <w:pPr>
        <w:pStyle w:val="ListParagraph"/>
        <w:numPr>
          <w:ilvl w:val="1"/>
          <w:numId w:val="22"/>
        </w:numPr>
        <w:spacing w:line="276" w:lineRule="auto"/>
        <w:rPr>
          <w:rFonts w:ascii="Times New Roman" w:hAnsi="Times New Roman" w:cs="Times New Roman"/>
          <w:sz w:val="24"/>
          <w:szCs w:val="24"/>
        </w:rPr>
      </w:pPr>
      <w:r>
        <w:rPr>
          <w:rFonts w:ascii="Times New Roman" w:hAnsi="Times New Roman" w:cs="Times New Roman"/>
          <w:sz w:val="24"/>
          <w:szCs w:val="24"/>
        </w:rPr>
        <w:t>Switch</w:t>
      </w:r>
      <w:r w:rsidRPr="00EF2A41">
        <w:rPr>
          <w:rFonts w:ascii="Times New Roman" w:hAnsi="Times New Roman" w:cs="Times New Roman"/>
          <w:sz w:val="24"/>
          <w:szCs w:val="24"/>
        </w:rPr>
        <w:t xml:space="preserve"> from applying pesticide of harsh chemistry (such as Organophosphate and Carbamate) to more environmentally sound treatments such as the fungus </w:t>
      </w:r>
      <w:r w:rsidRPr="00EF2A41">
        <w:rPr>
          <w:rFonts w:ascii="Times New Roman" w:hAnsi="Times New Roman" w:cs="Times New Roman"/>
          <w:i/>
          <w:sz w:val="24"/>
          <w:szCs w:val="24"/>
        </w:rPr>
        <w:t>Beauveria bassiana</w:t>
      </w:r>
      <w:r w:rsidRPr="00EF2A41">
        <w:rPr>
          <w:rFonts w:ascii="Times New Roman" w:hAnsi="Times New Roman" w:cs="Times New Roman"/>
          <w:sz w:val="24"/>
          <w:szCs w:val="24"/>
        </w:rPr>
        <w:t xml:space="preserve">, soap and oils that were effective against white flies, thrips, aphids, and other pest insects.  After reducing pesticides and incorporating biological practices there was a measurable reduction of pests and an emergence of populations of beneficial predatory insects (lady bugs, green lacewings, among </w:t>
      </w:r>
      <w:r>
        <w:rPr>
          <w:rFonts w:ascii="Times New Roman" w:hAnsi="Times New Roman" w:cs="Times New Roman"/>
          <w:sz w:val="24"/>
          <w:szCs w:val="24"/>
        </w:rPr>
        <w:t>others) and pollinators (bees)</w:t>
      </w:r>
      <w:r w:rsidRPr="00EF2A41">
        <w:rPr>
          <w:rFonts w:ascii="Times New Roman" w:hAnsi="Times New Roman" w:cs="Times New Roman"/>
          <w:sz w:val="24"/>
          <w:szCs w:val="24"/>
        </w:rPr>
        <w:t xml:space="preserve"> </w:t>
      </w:r>
    </w:p>
    <w:p w14:paraId="7BF8A64A" w14:textId="77777777" w:rsidR="00286597" w:rsidRPr="00EF2A41" w:rsidRDefault="00286597" w:rsidP="00286597">
      <w:pPr>
        <w:pStyle w:val="ListParagraph"/>
        <w:numPr>
          <w:ilvl w:val="1"/>
          <w:numId w:val="22"/>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P</w:t>
      </w:r>
      <w:r w:rsidRPr="00EF2A41">
        <w:rPr>
          <w:rFonts w:ascii="Times New Roman" w:hAnsi="Times New Roman" w:cs="Times New Roman"/>
          <w:sz w:val="24"/>
          <w:szCs w:val="24"/>
        </w:rPr>
        <w:t>rotect the soil from erosion</w:t>
      </w:r>
      <w:r>
        <w:rPr>
          <w:rFonts w:ascii="Times New Roman" w:hAnsi="Times New Roman" w:cs="Times New Roman"/>
          <w:sz w:val="24"/>
          <w:szCs w:val="24"/>
        </w:rPr>
        <w:t xml:space="preserve"> by incorporating </w:t>
      </w:r>
      <w:r w:rsidRPr="00EF2A41">
        <w:rPr>
          <w:rFonts w:ascii="Times New Roman" w:hAnsi="Times New Roman" w:cs="Times New Roman"/>
          <w:sz w:val="24"/>
          <w:szCs w:val="24"/>
        </w:rPr>
        <w:t xml:space="preserve">cowpea as cover crop during the fallow </w:t>
      </w:r>
      <w:r>
        <w:rPr>
          <w:rFonts w:ascii="Times New Roman" w:hAnsi="Times New Roman" w:cs="Times New Roman"/>
          <w:sz w:val="24"/>
          <w:szCs w:val="24"/>
        </w:rPr>
        <w:t>period and before planting corn, which</w:t>
      </w:r>
      <w:r w:rsidRPr="00EF2A41">
        <w:rPr>
          <w:rFonts w:ascii="Times New Roman" w:hAnsi="Times New Roman" w:cs="Times New Roman"/>
          <w:sz w:val="24"/>
          <w:szCs w:val="24"/>
        </w:rPr>
        <w:t xml:space="preserve"> resulted in applying les</w:t>
      </w:r>
      <w:r>
        <w:rPr>
          <w:rFonts w:ascii="Times New Roman" w:hAnsi="Times New Roman" w:cs="Times New Roman"/>
          <w:sz w:val="24"/>
          <w:szCs w:val="24"/>
        </w:rPr>
        <w:t>s nitrogen fertilizer,</w:t>
      </w:r>
      <w:r w:rsidRPr="00EF2A41">
        <w:rPr>
          <w:rFonts w:ascii="Times New Roman" w:hAnsi="Times New Roman" w:cs="Times New Roman"/>
          <w:sz w:val="24"/>
          <w:szCs w:val="24"/>
        </w:rPr>
        <w:t xml:space="preserve"> improving </w:t>
      </w:r>
      <w:r>
        <w:rPr>
          <w:rFonts w:ascii="Times New Roman" w:hAnsi="Times New Roman" w:cs="Times New Roman"/>
          <w:sz w:val="24"/>
          <w:szCs w:val="24"/>
        </w:rPr>
        <w:t xml:space="preserve">soil </w:t>
      </w:r>
      <w:r w:rsidRPr="00EF2A41">
        <w:rPr>
          <w:rFonts w:ascii="Times New Roman" w:hAnsi="Times New Roman" w:cs="Times New Roman"/>
          <w:sz w:val="24"/>
          <w:szCs w:val="24"/>
        </w:rPr>
        <w:t xml:space="preserve">N and organic matter contents  </w:t>
      </w:r>
    </w:p>
    <w:p w14:paraId="0D1059A0" w14:textId="77777777" w:rsidR="00286597" w:rsidRPr="003624F6" w:rsidRDefault="00286597" w:rsidP="00286597">
      <w:pPr>
        <w:pStyle w:val="ListParagraph"/>
        <w:numPr>
          <w:ilvl w:val="1"/>
          <w:numId w:val="22"/>
        </w:numPr>
        <w:spacing w:line="276" w:lineRule="auto"/>
        <w:rPr>
          <w:rFonts w:ascii="Times New Roman" w:hAnsi="Times New Roman" w:cs="Times New Roman"/>
          <w:sz w:val="24"/>
          <w:szCs w:val="24"/>
        </w:rPr>
      </w:pPr>
      <w:r w:rsidRPr="003624F6">
        <w:rPr>
          <w:rFonts w:ascii="Times New Roman" w:hAnsi="Times New Roman" w:cs="Times New Roman"/>
          <w:sz w:val="24"/>
          <w:szCs w:val="24"/>
        </w:rPr>
        <w:t xml:space="preserve">Establish crop rotations between corn and soybean every year, which </w:t>
      </w:r>
      <w:r>
        <w:rPr>
          <w:rFonts w:ascii="Times New Roman" w:hAnsi="Times New Roman" w:cs="Times New Roman"/>
          <w:sz w:val="24"/>
          <w:szCs w:val="24"/>
        </w:rPr>
        <w:t>contributed to a more</w:t>
      </w:r>
      <w:r w:rsidRPr="003624F6">
        <w:rPr>
          <w:rFonts w:ascii="Times New Roman" w:hAnsi="Times New Roman" w:cs="Times New Roman"/>
          <w:sz w:val="24"/>
          <w:szCs w:val="24"/>
        </w:rPr>
        <w:t xml:space="preserve"> sustainable agricultural system </w:t>
      </w:r>
    </w:p>
    <w:p w14:paraId="12DD646D" w14:textId="77777777" w:rsidR="00286597" w:rsidRPr="00EF2A41" w:rsidRDefault="00286597" w:rsidP="00286597">
      <w:pPr>
        <w:pStyle w:val="SectionHeading"/>
        <w:spacing w:line="276" w:lineRule="auto"/>
        <w:rPr>
          <w:rFonts w:ascii="Times New Roman" w:hAnsi="Times New Roman" w:cs="Times New Roman"/>
          <w:b/>
          <w:sz w:val="24"/>
          <w:szCs w:val="24"/>
          <w:u w:val="single"/>
        </w:rPr>
      </w:pPr>
      <w:r w:rsidRPr="00EF2A41">
        <w:rPr>
          <w:rFonts w:ascii="Times New Roman" w:hAnsi="Times New Roman" w:cs="Times New Roman"/>
          <w:b/>
          <w:sz w:val="24"/>
          <w:szCs w:val="24"/>
          <w:u w:val="single"/>
        </w:rPr>
        <w:t xml:space="preserve">Research </w:t>
      </w:r>
    </w:p>
    <w:p w14:paraId="52627593" w14:textId="77777777" w:rsidR="00286597" w:rsidRPr="00EF2A41" w:rsidRDefault="00286597" w:rsidP="00286597">
      <w:pPr>
        <w:spacing w:line="276" w:lineRule="auto"/>
        <w:rPr>
          <w:rFonts w:ascii="Times New Roman" w:hAnsi="Times New Roman" w:cs="Times New Roman"/>
          <w:iCs/>
          <w:sz w:val="24"/>
          <w:szCs w:val="24"/>
        </w:rPr>
      </w:pPr>
      <w:r w:rsidRPr="00EF2A41">
        <w:rPr>
          <w:rFonts w:ascii="Times New Roman" w:hAnsi="Times New Roman" w:cs="Times New Roman"/>
          <w:b/>
          <w:i/>
          <w:iCs/>
          <w:sz w:val="24"/>
          <w:szCs w:val="24"/>
        </w:rPr>
        <w:t xml:space="preserve">Post-Doctoral Fellow </w:t>
      </w:r>
      <w:r w:rsidRPr="00EF2A41">
        <w:rPr>
          <w:rFonts w:ascii="Times New Roman" w:hAnsi="Times New Roman" w:cs="Times New Roman"/>
          <w:i/>
          <w:iCs/>
          <w:sz w:val="24"/>
          <w:szCs w:val="24"/>
        </w:rPr>
        <w:t>(UW-Madison, Wisconsin, May 2016-present)</w:t>
      </w:r>
    </w:p>
    <w:p w14:paraId="26456949" w14:textId="77777777" w:rsidR="00286597" w:rsidRPr="00EF2A41" w:rsidRDefault="00286597" w:rsidP="00286597">
      <w:pPr>
        <w:spacing w:line="276" w:lineRule="auto"/>
        <w:rPr>
          <w:rFonts w:ascii="Times New Roman" w:hAnsi="Times New Roman" w:cs="Times New Roman"/>
          <w:sz w:val="24"/>
          <w:szCs w:val="24"/>
        </w:rPr>
      </w:pPr>
      <w:r w:rsidRPr="00EF2A41">
        <w:rPr>
          <w:rFonts w:ascii="Times New Roman" w:hAnsi="Times New Roman" w:cs="Times New Roman"/>
          <w:sz w:val="24"/>
          <w:szCs w:val="24"/>
        </w:rPr>
        <w:t>Research Areas:</w:t>
      </w:r>
    </w:p>
    <w:p w14:paraId="4FE4EA0A" w14:textId="0A116AC4" w:rsidR="00286597" w:rsidRDefault="00286597" w:rsidP="00286597">
      <w:pPr>
        <w:pStyle w:val="ListParagraph"/>
        <w:numPr>
          <w:ilvl w:val="0"/>
          <w:numId w:val="18"/>
        </w:numPr>
        <w:spacing w:line="276" w:lineRule="auto"/>
        <w:rPr>
          <w:rFonts w:ascii="Times New Roman" w:hAnsi="Times New Roman" w:cs="Times New Roman"/>
          <w:sz w:val="24"/>
          <w:szCs w:val="24"/>
        </w:rPr>
      </w:pPr>
      <w:r w:rsidRPr="00EF2A41">
        <w:rPr>
          <w:rFonts w:ascii="Times New Roman" w:hAnsi="Times New Roman" w:cs="Times New Roman"/>
          <w:sz w:val="24"/>
          <w:szCs w:val="24"/>
        </w:rPr>
        <w:t>Genome-wide association studies (GWAS) in cucumber</w:t>
      </w:r>
    </w:p>
    <w:p w14:paraId="093B52B8" w14:textId="77777777" w:rsidR="00137CC2" w:rsidRPr="00137CC2" w:rsidRDefault="00137CC2" w:rsidP="00137CC2">
      <w:pPr>
        <w:pStyle w:val="ListParagraph"/>
        <w:numPr>
          <w:ilvl w:val="1"/>
          <w:numId w:val="18"/>
        </w:numPr>
        <w:spacing w:line="276" w:lineRule="auto"/>
        <w:rPr>
          <w:rFonts w:ascii="Times New Roman" w:hAnsi="Times New Roman" w:cs="Times New Roman"/>
          <w:sz w:val="24"/>
          <w:szCs w:val="24"/>
        </w:rPr>
      </w:pPr>
      <w:r w:rsidRPr="00137CC2">
        <w:rPr>
          <w:rFonts w:ascii="Times New Roman" w:hAnsi="Times New Roman" w:cs="Times New Roman"/>
          <w:sz w:val="24"/>
          <w:szCs w:val="24"/>
        </w:rPr>
        <w:t>Recreate the cucumber collection and represent diversity by using high-throughput genomic information (genotyping by sequencing [GBS] and Re-sequencing) and large scale and historical phenotypic data of traits for plant ontology (all traits throughout development), particularly disease resistance, adaptability to environmental stresses such as drought, cold and heat, fruit quality and yield, among many others</w:t>
      </w:r>
    </w:p>
    <w:p w14:paraId="5939944E" w14:textId="76892838" w:rsidR="00137CC2" w:rsidRPr="00137CC2" w:rsidRDefault="00137CC2" w:rsidP="00137CC2">
      <w:pPr>
        <w:pStyle w:val="ListParagraph"/>
        <w:numPr>
          <w:ilvl w:val="1"/>
          <w:numId w:val="18"/>
        </w:numPr>
        <w:spacing w:line="276" w:lineRule="auto"/>
        <w:rPr>
          <w:rFonts w:ascii="Times New Roman" w:hAnsi="Times New Roman" w:cs="Times New Roman"/>
          <w:sz w:val="24"/>
          <w:szCs w:val="24"/>
        </w:rPr>
      </w:pPr>
      <w:r w:rsidRPr="00137CC2">
        <w:rPr>
          <w:rFonts w:ascii="Times New Roman" w:hAnsi="Times New Roman" w:cs="Times New Roman"/>
          <w:sz w:val="24"/>
          <w:szCs w:val="24"/>
        </w:rPr>
        <w:t xml:space="preserve">Define market classes and geographical distribution of cucumber by using Structure software and cluster analysis in R statistical package, as well as to explain evolution and domestication   </w:t>
      </w:r>
    </w:p>
    <w:p w14:paraId="53995432" w14:textId="77777777" w:rsidR="00137CC2" w:rsidRDefault="00286597" w:rsidP="00286597">
      <w:pPr>
        <w:pStyle w:val="ListParagraph"/>
        <w:numPr>
          <w:ilvl w:val="0"/>
          <w:numId w:val="18"/>
        </w:numPr>
        <w:spacing w:line="276" w:lineRule="auto"/>
        <w:rPr>
          <w:rFonts w:ascii="Times New Roman" w:hAnsi="Times New Roman" w:cs="Times New Roman"/>
          <w:sz w:val="24"/>
          <w:szCs w:val="24"/>
        </w:rPr>
      </w:pPr>
      <w:r w:rsidRPr="00EF2A41">
        <w:rPr>
          <w:rFonts w:ascii="Times New Roman" w:hAnsi="Times New Roman" w:cs="Times New Roman"/>
          <w:sz w:val="24"/>
          <w:szCs w:val="24"/>
        </w:rPr>
        <w:t xml:space="preserve">Quantitative trait loci (QTL) mapping of fruit growth rate in cucumber </w:t>
      </w:r>
    </w:p>
    <w:p w14:paraId="70C841B1" w14:textId="77777777" w:rsidR="00137CC2" w:rsidRPr="00137CC2" w:rsidRDefault="00137CC2" w:rsidP="00137CC2">
      <w:pPr>
        <w:pStyle w:val="ListParagraph"/>
        <w:numPr>
          <w:ilvl w:val="1"/>
          <w:numId w:val="18"/>
        </w:numPr>
        <w:spacing w:line="276" w:lineRule="auto"/>
        <w:rPr>
          <w:rFonts w:ascii="Times New Roman" w:hAnsi="Times New Roman" w:cs="Times New Roman"/>
          <w:sz w:val="24"/>
          <w:szCs w:val="24"/>
        </w:rPr>
      </w:pPr>
      <w:r w:rsidRPr="00137CC2">
        <w:rPr>
          <w:rFonts w:ascii="Times New Roman" w:hAnsi="Times New Roman" w:cs="Times New Roman"/>
          <w:sz w:val="24"/>
          <w:szCs w:val="24"/>
        </w:rPr>
        <w:t xml:space="preserve">Understand the functionality and genetic basis responsible for how fast a cucumber fruit can grow, a trait that is highly important for cucumber industry  </w:t>
      </w:r>
    </w:p>
    <w:p w14:paraId="4D8D23E1" w14:textId="77777777" w:rsidR="00137CC2" w:rsidRPr="00137CC2" w:rsidRDefault="00137CC2" w:rsidP="00137CC2">
      <w:pPr>
        <w:pStyle w:val="ListParagraph"/>
        <w:numPr>
          <w:ilvl w:val="1"/>
          <w:numId w:val="18"/>
        </w:numPr>
        <w:spacing w:line="276" w:lineRule="auto"/>
        <w:rPr>
          <w:rFonts w:ascii="Times New Roman" w:hAnsi="Times New Roman" w:cs="Times New Roman"/>
          <w:sz w:val="24"/>
          <w:szCs w:val="24"/>
        </w:rPr>
      </w:pPr>
      <w:r w:rsidRPr="00137CC2">
        <w:rPr>
          <w:rFonts w:ascii="Times New Roman" w:hAnsi="Times New Roman" w:cs="Times New Roman"/>
          <w:sz w:val="24"/>
          <w:szCs w:val="24"/>
        </w:rPr>
        <w:t xml:space="preserve">Identify candidate genes, propose a genetic model for the physiological mechanism and ultimately provide molecular tools for cucumber breeders that can be utilized in their programs for hybrid development with the potential of higher yields and less irrigation  </w:t>
      </w:r>
    </w:p>
    <w:p w14:paraId="55583ED8" w14:textId="77777777" w:rsidR="00137CC2" w:rsidRDefault="00137CC2" w:rsidP="00286597">
      <w:pPr>
        <w:spacing w:line="276" w:lineRule="auto"/>
        <w:rPr>
          <w:rFonts w:ascii="Times New Roman" w:hAnsi="Times New Roman" w:cs="Times New Roman"/>
          <w:b/>
          <w:i/>
          <w:iCs/>
          <w:sz w:val="24"/>
          <w:szCs w:val="24"/>
        </w:rPr>
      </w:pPr>
    </w:p>
    <w:p w14:paraId="6F4F89FF" w14:textId="62B859C1" w:rsidR="00286597" w:rsidRPr="00EF2A41" w:rsidRDefault="00286597" w:rsidP="00286597">
      <w:pPr>
        <w:spacing w:line="276" w:lineRule="auto"/>
        <w:rPr>
          <w:rFonts w:ascii="Times New Roman" w:hAnsi="Times New Roman" w:cs="Times New Roman"/>
          <w:i/>
          <w:iCs/>
          <w:sz w:val="24"/>
          <w:szCs w:val="24"/>
        </w:rPr>
      </w:pPr>
      <w:r w:rsidRPr="00EF2A41">
        <w:rPr>
          <w:rFonts w:ascii="Times New Roman" w:hAnsi="Times New Roman" w:cs="Times New Roman"/>
          <w:b/>
          <w:i/>
          <w:iCs/>
          <w:sz w:val="24"/>
          <w:szCs w:val="24"/>
        </w:rPr>
        <w:t xml:space="preserve">Ph.D. </w:t>
      </w:r>
      <w:r w:rsidRPr="00EF2A41">
        <w:rPr>
          <w:rFonts w:ascii="Times New Roman" w:hAnsi="Times New Roman" w:cs="Times New Roman"/>
          <w:i/>
          <w:iCs/>
          <w:sz w:val="24"/>
          <w:szCs w:val="24"/>
        </w:rPr>
        <w:t>(UW-Madison, Wisconsin, Sep 2011-May 2016)</w:t>
      </w:r>
    </w:p>
    <w:p w14:paraId="596E019B" w14:textId="77777777" w:rsidR="00286597" w:rsidRPr="00EF2A41" w:rsidRDefault="00286597" w:rsidP="00286597">
      <w:pPr>
        <w:spacing w:line="276" w:lineRule="auto"/>
        <w:rPr>
          <w:rFonts w:ascii="Times New Roman" w:hAnsi="Times New Roman" w:cs="Times New Roman"/>
          <w:sz w:val="24"/>
          <w:szCs w:val="24"/>
        </w:rPr>
      </w:pPr>
      <w:r w:rsidRPr="00EF2A41">
        <w:rPr>
          <w:rFonts w:ascii="Times New Roman" w:hAnsi="Times New Roman" w:cs="Times New Roman"/>
          <w:sz w:val="24"/>
          <w:szCs w:val="24"/>
        </w:rPr>
        <w:t>Research Areas:</w:t>
      </w:r>
    </w:p>
    <w:p w14:paraId="6C408ED1" w14:textId="4D5CB792" w:rsidR="00286597" w:rsidRDefault="00286597" w:rsidP="00286597">
      <w:pPr>
        <w:pStyle w:val="ListParagraph"/>
        <w:numPr>
          <w:ilvl w:val="0"/>
          <w:numId w:val="20"/>
        </w:numPr>
        <w:spacing w:line="276" w:lineRule="auto"/>
        <w:rPr>
          <w:rFonts w:ascii="Times New Roman" w:hAnsi="Times New Roman" w:cs="Times New Roman"/>
          <w:sz w:val="24"/>
          <w:szCs w:val="24"/>
        </w:rPr>
      </w:pPr>
      <w:r w:rsidRPr="00EF2A41">
        <w:rPr>
          <w:rFonts w:ascii="Times New Roman" w:hAnsi="Times New Roman" w:cs="Times New Roman"/>
          <w:sz w:val="24"/>
          <w:szCs w:val="24"/>
        </w:rPr>
        <w:t xml:space="preserve">Analyses of the undesirable trait spontaneous polyploidy in cucumber </w:t>
      </w:r>
    </w:p>
    <w:p w14:paraId="3E7C7683" w14:textId="77777777" w:rsidR="00F24CE2" w:rsidRPr="00F24CE2" w:rsidRDefault="00F24CE2" w:rsidP="00F24CE2">
      <w:pPr>
        <w:pStyle w:val="ListParagraph"/>
        <w:numPr>
          <w:ilvl w:val="1"/>
          <w:numId w:val="20"/>
        </w:numPr>
        <w:spacing w:line="276" w:lineRule="auto"/>
        <w:rPr>
          <w:rFonts w:ascii="Times New Roman" w:hAnsi="Times New Roman" w:cs="Times New Roman"/>
          <w:sz w:val="24"/>
          <w:szCs w:val="24"/>
        </w:rPr>
      </w:pPr>
      <w:r w:rsidRPr="00F24CE2">
        <w:rPr>
          <w:rFonts w:ascii="Times New Roman" w:hAnsi="Times New Roman" w:cs="Times New Roman"/>
          <w:sz w:val="24"/>
          <w:szCs w:val="24"/>
        </w:rPr>
        <w:t>Identify associated genetic and environmental factors by studying recombinant inbred lines (RILs) of cucumber produced across different environments, ploidies of field and greenhouse-grown plants at leaf stages were determined using flow cytometry</w:t>
      </w:r>
    </w:p>
    <w:p w14:paraId="47DB56F5" w14:textId="77777777" w:rsidR="00F24CE2" w:rsidRPr="00F24CE2" w:rsidRDefault="00F24CE2" w:rsidP="00B8454F">
      <w:pPr>
        <w:pStyle w:val="ListParagraph"/>
        <w:numPr>
          <w:ilvl w:val="1"/>
          <w:numId w:val="20"/>
        </w:numPr>
        <w:spacing w:line="276" w:lineRule="auto"/>
        <w:rPr>
          <w:rFonts w:ascii="Times New Roman" w:hAnsi="Times New Roman" w:cs="Times New Roman"/>
          <w:sz w:val="24"/>
          <w:szCs w:val="24"/>
        </w:rPr>
      </w:pPr>
      <w:r w:rsidRPr="00F24CE2">
        <w:rPr>
          <w:rFonts w:ascii="Times New Roman" w:hAnsi="Times New Roman" w:cs="Times New Roman"/>
          <w:sz w:val="24"/>
          <w:szCs w:val="24"/>
        </w:rPr>
        <w:t>Accomplishments:</w:t>
      </w:r>
    </w:p>
    <w:p w14:paraId="44A3C6E7" w14:textId="77777777" w:rsidR="00F24CE2" w:rsidRPr="00F24CE2" w:rsidRDefault="00F24CE2" w:rsidP="00B8454F">
      <w:pPr>
        <w:pStyle w:val="ListParagraph"/>
        <w:numPr>
          <w:ilvl w:val="2"/>
          <w:numId w:val="20"/>
        </w:numPr>
        <w:spacing w:line="276" w:lineRule="auto"/>
        <w:rPr>
          <w:rFonts w:ascii="Times New Roman" w:hAnsi="Times New Roman" w:cs="Times New Roman"/>
          <w:sz w:val="24"/>
          <w:szCs w:val="24"/>
        </w:rPr>
      </w:pPr>
      <w:r w:rsidRPr="00F24CE2">
        <w:rPr>
          <w:rFonts w:ascii="Times New Roman" w:hAnsi="Times New Roman" w:cs="Times New Roman"/>
          <w:sz w:val="24"/>
          <w:szCs w:val="24"/>
        </w:rPr>
        <w:t>Provide evidence of endoreduplication and polysomaty in cucumber, and that it is an ongoing and dynamic process</w:t>
      </w:r>
    </w:p>
    <w:p w14:paraId="78FB49A8" w14:textId="4CA9EE77" w:rsidR="00F24CE2" w:rsidRPr="00F24CE2" w:rsidRDefault="00F24CE2" w:rsidP="00F24CE2">
      <w:pPr>
        <w:pStyle w:val="ListParagraph"/>
        <w:numPr>
          <w:ilvl w:val="1"/>
          <w:numId w:val="20"/>
        </w:numPr>
        <w:spacing w:line="276" w:lineRule="auto"/>
        <w:rPr>
          <w:rFonts w:ascii="Times New Roman" w:hAnsi="Times New Roman" w:cs="Times New Roman"/>
          <w:sz w:val="24"/>
          <w:szCs w:val="24"/>
        </w:rPr>
      </w:pPr>
      <w:r w:rsidRPr="00F24CE2">
        <w:rPr>
          <w:rFonts w:ascii="Times New Roman" w:hAnsi="Times New Roman" w:cs="Times New Roman"/>
          <w:sz w:val="24"/>
          <w:szCs w:val="24"/>
        </w:rPr>
        <w:t>Recommend that cucumber farmers and breeders rogue plants based on relative height and leaf serration to remove possible polyploids</w:t>
      </w:r>
    </w:p>
    <w:p w14:paraId="03B3DD44" w14:textId="02DF1B86" w:rsidR="00286597" w:rsidRDefault="00286597" w:rsidP="00286597">
      <w:pPr>
        <w:pStyle w:val="ListParagraph"/>
        <w:numPr>
          <w:ilvl w:val="0"/>
          <w:numId w:val="20"/>
        </w:numPr>
        <w:spacing w:line="276" w:lineRule="auto"/>
        <w:rPr>
          <w:rFonts w:ascii="Times New Roman" w:hAnsi="Times New Roman" w:cs="Times New Roman"/>
          <w:sz w:val="24"/>
          <w:szCs w:val="24"/>
        </w:rPr>
      </w:pPr>
      <w:r w:rsidRPr="00EF2A41">
        <w:rPr>
          <w:rFonts w:ascii="Times New Roman" w:hAnsi="Times New Roman" w:cs="Times New Roman"/>
          <w:sz w:val="24"/>
          <w:szCs w:val="24"/>
        </w:rPr>
        <w:t>Fine-mapping of zucchini yellow mosaic virus (ZYMV) resistance gene in cucumber</w:t>
      </w:r>
    </w:p>
    <w:p w14:paraId="442FA099" w14:textId="701EA63E" w:rsidR="00F24CE2" w:rsidRPr="00F24CE2" w:rsidRDefault="00F24CE2" w:rsidP="00F24CE2">
      <w:pPr>
        <w:pStyle w:val="ListParagraph"/>
        <w:numPr>
          <w:ilvl w:val="1"/>
          <w:numId w:val="20"/>
        </w:numPr>
        <w:rPr>
          <w:rFonts w:ascii="Times New Roman" w:hAnsi="Times New Roman" w:cs="Times New Roman"/>
          <w:sz w:val="24"/>
          <w:szCs w:val="24"/>
        </w:rPr>
      </w:pPr>
      <w:r w:rsidRPr="00F24CE2">
        <w:rPr>
          <w:rFonts w:ascii="Times New Roman" w:hAnsi="Times New Roman" w:cs="Times New Roman"/>
          <w:sz w:val="24"/>
          <w:szCs w:val="24"/>
        </w:rPr>
        <w:t>Develop cucumber recombinant inbred lines (RILs) segregating for ZYMV resistance for narrowing the zym locus by genotyping using SSR markers and polyacrylamide gel electrophoresis (PAGE)</w:t>
      </w:r>
    </w:p>
    <w:p w14:paraId="7038F160" w14:textId="55E8569D" w:rsidR="00286597" w:rsidRDefault="00286597" w:rsidP="00286597">
      <w:pPr>
        <w:pStyle w:val="ListParagraph"/>
        <w:numPr>
          <w:ilvl w:val="0"/>
          <w:numId w:val="20"/>
        </w:numPr>
        <w:spacing w:line="276" w:lineRule="auto"/>
        <w:rPr>
          <w:rFonts w:ascii="Times New Roman" w:hAnsi="Times New Roman" w:cs="Times New Roman"/>
          <w:sz w:val="24"/>
          <w:szCs w:val="24"/>
        </w:rPr>
      </w:pPr>
      <w:r w:rsidRPr="00EF2A41">
        <w:rPr>
          <w:rFonts w:ascii="Times New Roman" w:hAnsi="Times New Roman" w:cs="Times New Roman"/>
          <w:sz w:val="24"/>
          <w:szCs w:val="24"/>
        </w:rPr>
        <w:t xml:space="preserve">Different haplotypes at the candidate gene for ZYMV resistance </w:t>
      </w:r>
    </w:p>
    <w:p w14:paraId="0578E0A7" w14:textId="77777777" w:rsidR="00F24CE2" w:rsidRPr="00F24CE2" w:rsidRDefault="00F24CE2" w:rsidP="00F24CE2">
      <w:pPr>
        <w:pStyle w:val="ListParagraph"/>
        <w:numPr>
          <w:ilvl w:val="1"/>
          <w:numId w:val="20"/>
        </w:numPr>
        <w:spacing w:line="276" w:lineRule="auto"/>
        <w:rPr>
          <w:rFonts w:ascii="Times New Roman" w:hAnsi="Times New Roman" w:cs="Times New Roman"/>
          <w:sz w:val="24"/>
          <w:szCs w:val="24"/>
        </w:rPr>
      </w:pPr>
      <w:r w:rsidRPr="00F24CE2">
        <w:rPr>
          <w:rFonts w:ascii="Times New Roman" w:hAnsi="Times New Roman" w:cs="Times New Roman"/>
          <w:sz w:val="24"/>
          <w:szCs w:val="24"/>
        </w:rPr>
        <w:lastRenderedPageBreak/>
        <w:t>Sequence the ZYMV resistance gene from three independent sources of resistance of cucumber germplasms by using PCR sequencing and SnapGene software</w:t>
      </w:r>
    </w:p>
    <w:p w14:paraId="094F26A9" w14:textId="77777777" w:rsidR="00F24CE2" w:rsidRPr="00F24CE2" w:rsidRDefault="00F24CE2" w:rsidP="00F24CE2">
      <w:pPr>
        <w:pStyle w:val="ListParagraph"/>
        <w:numPr>
          <w:ilvl w:val="1"/>
          <w:numId w:val="20"/>
        </w:numPr>
        <w:spacing w:line="276" w:lineRule="auto"/>
        <w:rPr>
          <w:rFonts w:ascii="Times New Roman" w:hAnsi="Times New Roman" w:cs="Times New Roman"/>
          <w:sz w:val="24"/>
          <w:szCs w:val="24"/>
        </w:rPr>
      </w:pPr>
      <w:r w:rsidRPr="00F24CE2">
        <w:rPr>
          <w:rFonts w:ascii="Times New Roman" w:hAnsi="Times New Roman" w:cs="Times New Roman"/>
          <w:sz w:val="24"/>
          <w:szCs w:val="24"/>
        </w:rPr>
        <w:t>Accomplishments:</w:t>
      </w:r>
    </w:p>
    <w:p w14:paraId="3C8AD984" w14:textId="77777777" w:rsidR="00F24CE2" w:rsidRPr="00F24CE2" w:rsidRDefault="00F24CE2" w:rsidP="00F24CE2">
      <w:pPr>
        <w:pStyle w:val="ListParagraph"/>
        <w:numPr>
          <w:ilvl w:val="2"/>
          <w:numId w:val="20"/>
        </w:numPr>
        <w:spacing w:line="276" w:lineRule="auto"/>
        <w:rPr>
          <w:rFonts w:ascii="Times New Roman" w:hAnsi="Times New Roman" w:cs="Times New Roman"/>
          <w:sz w:val="24"/>
          <w:szCs w:val="24"/>
        </w:rPr>
      </w:pPr>
      <w:r w:rsidRPr="00F24CE2">
        <w:rPr>
          <w:rFonts w:ascii="Times New Roman" w:hAnsi="Times New Roman" w:cs="Times New Roman"/>
          <w:sz w:val="24"/>
          <w:szCs w:val="24"/>
        </w:rPr>
        <w:t>Find haplotypes for this candidate gene, which resulted in the same amino acid variant</w:t>
      </w:r>
    </w:p>
    <w:p w14:paraId="35C778AB" w14:textId="77777777" w:rsidR="00F24CE2" w:rsidRPr="00F24CE2" w:rsidRDefault="00F24CE2" w:rsidP="00F24CE2">
      <w:pPr>
        <w:pStyle w:val="ListParagraph"/>
        <w:numPr>
          <w:ilvl w:val="2"/>
          <w:numId w:val="20"/>
        </w:numPr>
        <w:spacing w:line="276" w:lineRule="auto"/>
        <w:rPr>
          <w:rFonts w:ascii="Times New Roman" w:hAnsi="Times New Roman" w:cs="Times New Roman"/>
          <w:sz w:val="24"/>
          <w:szCs w:val="24"/>
        </w:rPr>
      </w:pPr>
      <w:r w:rsidRPr="00F24CE2">
        <w:rPr>
          <w:rFonts w:ascii="Times New Roman" w:hAnsi="Times New Roman" w:cs="Times New Roman"/>
          <w:sz w:val="24"/>
          <w:szCs w:val="24"/>
        </w:rPr>
        <w:t xml:space="preserve">Document that independently identified and introgressed sources of ZYMV resistance in cucumber possess the same genetic basis and undesirable genetic uniformity exists in cucumber for potyvirus resistance that could potentially be overcome by the viruses </w:t>
      </w:r>
    </w:p>
    <w:p w14:paraId="4D4F9DD3" w14:textId="77777777" w:rsidR="00F24CE2" w:rsidRPr="00F24CE2" w:rsidRDefault="00F24CE2" w:rsidP="00F24CE2">
      <w:pPr>
        <w:pStyle w:val="ListParagraph"/>
        <w:spacing w:line="276" w:lineRule="auto"/>
        <w:ind w:left="1080"/>
        <w:rPr>
          <w:rFonts w:ascii="Times New Roman" w:hAnsi="Times New Roman" w:cs="Times New Roman"/>
          <w:sz w:val="24"/>
          <w:szCs w:val="24"/>
        </w:rPr>
      </w:pPr>
    </w:p>
    <w:p w14:paraId="5390F2A0" w14:textId="77777777" w:rsidR="00286597" w:rsidRPr="00EF2A41" w:rsidRDefault="00286597" w:rsidP="00286597">
      <w:pPr>
        <w:spacing w:line="276" w:lineRule="auto"/>
        <w:rPr>
          <w:rFonts w:ascii="Times New Roman" w:hAnsi="Times New Roman" w:cs="Times New Roman"/>
          <w:i/>
          <w:iCs/>
          <w:sz w:val="24"/>
          <w:szCs w:val="24"/>
        </w:rPr>
      </w:pPr>
      <w:r w:rsidRPr="00EF2A41">
        <w:rPr>
          <w:rFonts w:ascii="Times New Roman" w:hAnsi="Times New Roman" w:cs="Times New Roman"/>
          <w:b/>
          <w:i/>
          <w:iCs/>
          <w:sz w:val="24"/>
          <w:szCs w:val="24"/>
        </w:rPr>
        <w:t>M.S. Research</w:t>
      </w:r>
      <w:r w:rsidRPr="00EF2A41">
        <w:rPr>
          <w:rFonts w:ascii="Times New Roman" w:hAnsi="Times New Roman" w:cs="Times New Roman"/>
          <w:i/>
          <w:iCs/>
          <w:sz w:val="24"/>
          <w:szCs w:val="24"/>
        </w:rPr>
        <w:t xml:space="preserve"> (UPR-Mayagüez, Puerto Rico, Aug 2006-May 2009) </w:t>
      </w:r>
    </w:p>
    <w:p w14:paraId="7AB8BC9D" w14:textId="77777777" w:rsidR="00286597" w:rsidRDefault="00286597" w:rsidP="00286597">
      <w:pPr>
        <w:spacing w:line="276" w:lineRule="auto"/>
        <w:rPr>
          <w:rFonts w:ascii="Times New Roman" w:hAnsi="Times New Roman" w:cs="Times New Roman"/>
          <w:sz w:val="24"/>
          <w:szCs w:val="24"/>
        </w:rPr>
      </w:pPr>
      <w:r w:rsidRPr="00EF2A41">
        <w:rPr>
          <w:rFonts w:ascii="Times New Roman" w:hAnsi="Times New Roman" w:cs="Times New Roman"/>
          <w:sz w:val="24"/>
          <w:szCs w:val="24"/>
        </w:rPr>
        <w:t>Research areas:</w:t>
      </w:r>
    </w:p>
    <w:p w14:paraId="1C28C0BC" w14:textId="77777777" w:rsidR="00286597" w:rsidRDefault="00286597" w:rsidP="00286597">
      <w:pPr>
        <w:pStyle w:val="ListParagraph"/>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E</w:t>
      </w:r>
      <w:r w:rsidRPr="00EF2A41">
        <w:rPr>
          <w:rFonts w:ascii="Times New Roman" w:hAnsi="Times New Roman" w:cs="Times New Roman"/>
          <w:sz w:val="24"/>
          <w:szCs w:val="24"/>
        </w:rPr>
        <w:t xml:space="preserve">valuation of common bean germplasm and its adaptation to low nitrogen fertilization and </w:t>
      </w:r>
      <w:r w:rsidRPr="00EF2A41">
        <w:rPr>
          <w:rFonts w:ascii="Times New Roman" w:hAnsi="Times New Roman" w:cs="Times New Roman"/>
          <w:i/>
          <w:sz w:val="24"/>
          <w:szCs w:val="24"/>
        </w:rPr>
        <w:t>Rhizobium</w:t>
      </w:r>
      <w:r w:rsidRPr="00EF2A41">
        <w:rPr>
          <w:rFonts w:ascii="Times New Roman" w:hAnsi="Times New Roman" w:cs="Times New Roman"/>
          <w:sz w:val="24"/>
          <w:szCs w:val="24"/>
        </w:rPr>
        <w:t xml:space="preserve"> inoculation</w:t>
      </w:r>
      <w:r>
        <w:rPr>
          <w:rFonts w:ascii="Times New Roman" w:hAnsi="Times New Roman" w:cs="Times New Roman"/>
          <w:sz w:val="24"/>
          <w:szCs w:val="24"/>
        </w:rPr>
        <w:t xml:space="preserve"> </w:t>
      </w:r>
    </w:p>
    <w:p w14:paraId="62769CC6" w14:textId="77777777" w:rsidR="00286597" w:rsidRDefault="00286597" w:rsidP="00286597">
      <w:pPr>
        <w:spacing w:line="276" w:lineRule="auto"/>
        <w:rPr>
          <w:rFonts w:ascii="Times New Roman" w:hAnsi="Times New Roman" w:cs="Times New Roman"/>
          <w:b/>
          <w:i/>
          <w:iCs/>
          <w:sz w:val="24"/>
          <w:szCs w:val="24"/>
        </w:rPr>
      </w:pPr>
    </w:p>
    <w:p w14:paraId="7B6945C5" w14:textId="77777777" w:rsidR="00286597" w:rsidRPr="00EF2A41" w:rsidRDefault="00286597" w:rsidP="00286597">
      <w:pPr>
        <w:spacing w:line="276" w:lineRule="auto"/>
        <w:rPr>
          <w:rFonts w:ascii="Times New Roman" w:hAnsi="Times New Roman" w:cs="Times New Roman"/>
          <w:i/>
          <w:iCs/>
          <w:sz w:val="24"/>
          <w:szCs w:val="24"/>
        </w:rPr>
      </w:pPr>
      <w:r w:rsidRPr="00EF2A41">
        <w:rPr>
          <w:rFonts w:ascii="Times New Roman" w:hAnsi="Times New Roman" w:cs="Times New Roman"/>
          <w:b/>
          <w:i/>
          <w:iCs/>
          <w:sz w:val="24"/>
          <w:szCs w:val="24"/>
        </w:rPr>
        <w:t>B.S. Research</w:t>
      </w:r>
      <w:r>
        <w:rPr>
          <w:rFonts w:ascii="Times New Roman" w:hAnsi="Times New Roman" w:cs="Times New Roman"/>
          <w:i/>
          <w:iCs/>
          <w:sz w:val="24"/>
          <w:szCs w:val="24"/>
        </w:rPr>
        <w:t xml:space="preserve"> (UW-Madison, Summer 2005 and </w:t>
      </w:r>
      <w:r w:rsidRPr="00EF2A41">
        <w:rPr>
          <w:rFonts w:ascii="Times New Roman" w:hAnsi="Times New Roman" w:cs="Times New Roman"/>
          <w:i/>
          <w:iCs/>
          <w:sz w:val="24"/>
          <w:szCs w:val="24"/>
        </w:rPr>
        <w:t>UPR-Mayagüez</w:t>
      </w:r>
      <w:r>
        <w:rPr>
          <w:rFonts w:ascii="Times New Roman" w:hAnsi="Times New Roman" w:cs="Times New Roman"/>
          <w:i/>
          <w:iCs/>
          <w:sz w:val="24"/>
          <w:szCs w:val="24"/>
        </w:rPr>
        <w:t>, Aug 2004-May 2005</w:t>
      </w:r>
      <w:r w:rsidRPr="00EF2A41">
        <w:rPr>
          <w:rFonts w:ascii="Times New Roman" w:hAnsi="Times New Roman" w:cs="Times New Roman"/>
          <w:i/>
          <w:iCs/>
          <w:sz w:val="24"/>
          <w:szCs w:val="24"/>
        </w:rPr>
        <w:t xml:space="preserve">)                                                                                                                                  </w:t>
      </w:r>
    </w:p>
    <w:p w14:paraId="10A6A1B6" w14:textId="77777777" w:rsidR="00286597" w:rsidRDefault="00286597" w:rsidP="00286597">
      <w:pPr>
        <w:spacing w:line="276" w:lineRule="auto"/>
        <w:rPr>
          <w:rFonts w:ascii="Times New Roman" w:hAnsi="Times New Roman" w:cs="Times New Roman"/>
          <w:sz w:val="24"/>
          <w:szCs w:val="24"/>
        </w:rPr>
      </w:pPr>
      <w:r>
        <w:rPr>
          <w:rFonts w:ascii="Times New Roman" w:hAnsi="Times New Roman" w:cs="Times New Roman"/>
          <w:sz w:val="24"/>
          <w:szCs w:val="24"/>
        </w:rPr>
        <w:t>Research areas:</w:t>
      </w:r>
    </w:p>
    <w:p w14:paraId="6396826E" w14:textId="77777777" w:rsidR="00286597" w:rsidRDefault="00286597" w:rsidP="00286597">
      <w:pPr>
        <w:pStyle w:val="ListParagraph"/>
        <w:numPr>
          <w:ilvl w:val="0"/>
          <w:numId w:val="26"/>
        </w:numPr>
        <w:spacing w:line="276" w:lineRule="auto"/>
        <w:rPr>
          <w:rFonts w:ascii="Times New Roman" w:hAnsi="Times New Roman" w:cs="Times New Roman"/>
          <w:sz w:val="24"/>
          <w:szCs w:val="24"/>
        </w:rPr>
      </w:pPr>
      <w:r w:rsidRPr="00EF2A41">
        <w:rPr>
          <w:rFonts w:ascii="Times New Roman" w:hAnsi="Times New Roman" w:cs="Times New Roman"/>
          <w:sz w:val="24"/>
          <w:szCs w:val="24"/>
        </w:rPr>
        <w:t xml:space="preserve">“Subcellular localization of the SUNN protein in </w:t>
      </w:r>
      <w:r w:rsidRPr="00EF2A41">
        <w:rPr>
          <w:rFonts w:ascii="Times New Roman" w:hAnsi="Times New Roman" w:cs="Times New Roman"/>
          <w:i/>
          <w:sz w:val="24"/>
          <w:szCs w:val="24"/>
        </w:rPr>
        <w:t>Medicago truncatula</w:t>
      </w:r>
      <w:r w:rsidRPr="00EF2A41">
        <w:rPr>
          <w:rFonts w:ascii="Times New Roman" w:hAnsi="Times New Roman" w:cs="Times New Roman"/>
          <w:sz w:val="24"/>
          <w:szCs w:val="24"/>
        </w:rPr>
        <w:t>”</w:t>
      </w:r>
      <w:r>
        <w:rPr>
          <w:rFonts w:ascii="Times New Roman" w:hAnsi="Times New Roman" w:cs="Times New Roman"/>
          <w:sz w:val="24"/>
          <w:szCs w:val="24"/>
        </w:rPr>
        <w:t>, Principal Investigator: Dr. Jean-Michel Ané (UW)</w:t>
      </w:r>
    </w:p>
    <w:p w14:paraId="2016A276" w14:textId="77777777" w:rsidR="00286597" w:rsidRDefault="00286597" w:rsidP="00286597">
      <w:pPr>
        <w:pStyle w:val="ListParagraph"/>
        <w:numPr>
          <w:ilvl w:val="0"/>
          <w:numId w:val="26"/>
        </w:numPr>
        <w:spacing w:line="276" w:lineRule="auto"/>
        <w:rPr>
          <w:rFonts w:ascii="Times New Roman" w:hAnsi="Times New Roman" w:cs="Times New Roman"/>
          <w:sz w:val="24"/>
          <w:szCs w:val="24"/>
        </w:rPr>
      </w:pPr>
      <w:r w:rsidRPr="00EF2A41">
        <w:rPr>
          <w:rFonts w:ascii="Times New Roman" w:hAnsi="Times New Roman" w:cs="Times New Roman"/>
          <w:sz w:val="24"/>
          <w:szCs w:val="24"/>
        </w:rPr>
        <w:t xml:space="preserve"> “Dairy compost application and its effect on growth of </w:t>
      </w:r>
      <w:r w:rsidRPr="00EF2A41">
        <w:rPr>
          <w:rFonts w:ascii="Times New Roman" w:hAnsi="Times New Roman" w:cs="Times New Roman"/>
          <w:i/>
          <w:sz w:val="24"/>
          <w:szCs w:val="24"/>
        </w:rPr>
        <w:t>Zoysia</w:t>
      </w:r>
      <w:r w:rsidRPr="00EF2A41">
        <w:rPr>
          <w:rFonts w:ascii="Times New Roman" w:hAnsi="Times New Roman" w:cs="Times New Roman"/>
          <w:sz w:val="24"/>
          <w:szCs w:val="24"/>
        </w:rPr>
        <w:t xml:space="preserve"> turfgrass”</w:t>
      </w:r>
      <w:r>
        <w:rPr>
          <w:rFonts w:ascii="Times New Roman" w:hAnsi="Times New Roman" w:cs="Times New Roman"/>
          <w:sz w:val="24"/>
          <w:szCs w:val="24"/>
        </w:rPr>
        <w:t>, Principal Investigator: Dr. Elide Valencia (UPR)</w:t>
      </w:r>
    </w:p>
    <w:p w14:paraId="1F633CF2" w14:textId="77777777" w:rsidR="00286597" w:rsidRPr="00EF2A41" w:rsidRDefault="00286597" w:rsidP="00286597">
      <w:pPr>
        <w:pStyle w:val="SectionHeading"/>
        <w:spacing w:line="276" w:lineRule="auto"/>
        <w:rPr>
          <w:rFonts w:ascii="Times New Roman" w:hAnsi="Times New Roman" w:cs="Times New Roman"/>
          <w:b/>
          <w:sz w:val="24"/>
          <w:szCs w:val="24"/>
          <w:u w:val="single"/>
        </w:rPr>
      </w:pPr>
      <w:r w:rsidRPr="00EF2A41">
        <w:rPr>
          <w:rFonts w:ascii="Times New Roman" w:hAnsi="Times New Roman" w:cs="Times New Roman"/>
          <w:b/>
          <w:sz w:val="24"/>
          <w:szCs w:val="24"/>
          <w:u w:val="single"/>
        </w:rPr>
        <w:t xml:space="preserve">publications and scientific presentations </w:t>
      </w:r>
    </w:p>
    <w:p w14:paraId="3D25CC9B" w14:textId="77777777" w:rsidR="00286597" w:rsidRPr="00EF2A41" w:rsidRDefault="00286597" w:rsidP="00286597">
      <w:pPr>
        <w:pStyle w:val="SectionHeading"/>
        <w:spacing w:before="0" w:line="276" w:lineRule="auto"/>
        <w:rPr>
          <w:rFonts w:ascii="Times New Roman" w:hAnsi="Times New Roman" w:cs="Times New Roman"/>
          <w:b/>
          <w:caps w:val="0"/>
          <w:sz w:val="24"/>
          <w:szCs w:val="24"/>
        </w:rPr>
      </w:pPr>
      <w:r>
        <w:rPr>
          <w:rFonts w:ascii="Times New Roman" w:hAnsi="Times New Roman" w:cs="Times New Roman"/>
          <w:b/>
          <w:caps w:val="0"/>
          <w:sz w:val="24"/>
          <w:szCs w:val="24"/>
        </w:rPr>
        <w:t xml:space="preserve">Main </w:t>
      </w:r>
      <w:r w:rsidRPr="00EF2A41">
        <w:rPr>
          <w:rFonts w:ascii="Times New Roman" w:hAnsi="Times New Roman" w:cs="Times New Roman"/>
          <w:b/>
          <w:caps w:val="0"/>
          <w:sz w:val="24"/>
          <w:szCs w:val="24"/>
        </w:rPr>
        <w:t>Publications</w:t>
      </w:r>
    </w:p>
    <w:p w14:paraId="6E273517" w14:textId="4A09478F" w:rsidR="00286597" w:rsidRPr="00EF2A41" w:rsidRDefault="00286597" w:rsidP="00286597">
      <w:pPr>
        <w:pStyle w:val="Location"/>
        <w:numPr>
          <w:ilvl w:val="0"/>
          <w:numId w:val="9"/>
        </w:numPr>
        <w:spacing w:line="276" w:lineRule="auto"/>
        <w:rPr>
          <w:rFonts w:ascii="Times New Roman" w:hAnsi="Times New Roman" w:cs="Times New Roman"/>
          <w:sz w:val="24"/>
          <w:szCs w:val="24"/>
        </w:rPr>
      </w:pPr>
      <w:r w:rsidRPr="00EF2A41">
        <w:rPr>
          <w:rFonts w:ascii="Times New Roman" w:hAnsi="Times New Roman" w:cs="Times New Roman"/>
          <w:b/>
          <w:sz w:val="24"/>
          <w:szCs w:val="24"/>
        </w:rPr>
        <w:t>Ramírez-Madera, A.O.</w:t>
      </w:r>
      <w:r w:rsidRPr="00EF2A41">
        <w:rPr>
          <w:rFonts w:ascii="Times New Roman" w:hAnsi="Times New Roman" w:cs="Times New Roman"/>
          <w:sz w:val="24"/>
          <w:szCs w:val="24"/>
        </w:rPr>
        <w:t xml:space="preserve"> and Havey, M.J. </w:t>
      </w:r>
      <w:r>
        <w:rPr>
          <w:rFonts w:ascii="Times New Roman" w:hAnsi="Times New Roman" w:cs="Times New Roman"/>
          <w:sz w:val="24"/>
          <w:szCs w:val="24"/>
        </w:rPr>
        <w:t xml:space="preserve">2017. </w:t>
      </w:r>
      <w:r w:rsidRPr="00EF2A41">
        <w:rPr>
          <w:rFonts w:ascii="Times New Roman" w:hAnsi="Times New Roman" w:cs="Times New Roman"/>
          <w:sz w:val="24"/>
          <w:szCs w:val="24"/>
        </w:rPr>
        <w:t>Different Haplotypes Encode the Same Protein for Independent Sources of ZYMV Resistance in Cucumber. HortScience (</w:t>
      </w:r>
      <w:r>
        <w:rPr>
          <w:rFonts w:ascii="Times New Roman" w:hAnsi="Times New Roman" w:cs="Times New Roman"/>
          <w:i/>
          <w:sz w:val="24"/>
          <w:szCs w:val="24"/>
        </w:rPr>
        <w:t>accepted</w:t>
      </w:r>
      <w:r>
        <w:rPr>
          <w:rFonts w:ascii="Times New Roman" w:hAnsi="Times New Roman" w:cs="Times New Roman"/>
          <w:sz w:val="24"/>
          <w:szCs w:val="24"/>
        </w:rPr>
        <w:t>)</w:t>
      </w:r>
    </w:p>
    <w:p w14:paraId="712CAAF0" w14:textId="3F456860" w:rsidR="00286597" w:rsidRPr="00EF2A41" w:rsidRDefault="00286597" w:rsidP="00793595">
      <w:pPr>
        <w:pStyle w:val="Location"/>
        <w:numPr>
          <w:ilvl w:val="0"/>
          <w:numId w:val="9"/>
        </w:numPr>
        <w:spacing w:line="276" w:lineRule="auto"/>
        <w:rPr>
          <w:rFonts w:ascii="Times New Roman" w:hAnsi="Times New Roman" w:cs="Times New Roman"/>
          <w:sz w:val="24"/>
          <w:szCs w:val="24"/>
        </w:rPr>
      </w:pPr>
      <w:r w:rsidRPr="00EF2A41">
        <w:rPr>
          <w:rFonts w:ascii="Times New Roman" w:hAnsi="Times New Roman" w:cs="Times New Roman"/>
          <w:b/>
          <w:sz w:val="24"/>
          <w:szCs w:val="24"/>
        </w:rPr>
        <w:t>Ramírez-Madera, A.O.</w:t>
      </w:r>
      <w:r w:rsidRPr="00EF2A41">
        <w:rPr>
          <w:rFonts w:ascii="Times New Roman" w:hAnsi="Times New Roman" w:cs="Times New Roman"/>
          <w:sz w:val="24"/>
          <w:szCs w:val="24"/>
        </w:rPr>
        <w:t>, Miller, N.</w:t>
      </w:r>
      <w:r>
        <w:rPr>
          <w:rFonts w:ascii="Times New Roman" w:hAnsi="Times New Roman" w:cs="Times New Roman"/>
          <w:sz w:val="24"/>
          <w:szCs w:val="24"/>
        </w:rPr>
        <w:t>D.</w:t>
      </w:r>
      <w:r w:rsidRPr="00EF2A41">
        <w:rPr>
          <w:rFonts w:ascii="Times New Roman" w:hAnsi="Times New Roman" w:cs="Times New Roman"/>
          <w:sz w:val="24"/>
          <w:szCs w:val="24"/>
        </w:rPr>
        <w:t>, Spalding, E.</w:t>
      </w:r>
      <w:r>
        <w:rPr>
          <w:rFonts w:ascii="Times New Roman" w:hAnsi="Times New Roman" w:cs="Times New Roman"/>
          <w:sz w:val="24"/>
          <w:szCs w:val="24"/>
        </w:rPr>
        <w:t>P.</w:t>
      </w:r>
      <w:r w:rsidRPr="00EF2A41">
        <w:rPr>
          <w:rFonts w:ascii="Times New Roman" w:hAnsi="Times New Roman" w:cs="Times New Roman"/>
          <w:sz w:val="24"/>
          <w:szCs w:val="24"/>
        </w:rPr>
        <w:t xml:space="preserve">, Weng, Y., and Havey, M.J. </w:t>
      </w:r>
      <w:r>
        <w:rPr>
          <w:rFonts w:ascii="Times New Roman" w:hAnsi="Times New Roman" w:cs="Times New Roman"/>
          <w:sz w:val="24"/>
          <w:szCs w:val="24"/>
        </w:rPr>
        <w:t xml:space="preserve">2017. </w:t>
      </w:r>
      <w:r w:rsidRPr="00EF2A41">
        <w:rPr>
          <w:rFonts w:ascii="Times New Roman" w:hAnsi="Times New Roman" w:cs="Times New Roman"/>
          <w:sz w:val="24"/>
          <w:szCs w:val="24"/>
        </w:rPr>
        <w:t>Spontaneous polyploidization in cucumber. T</w:t>
      </w:r>
      <w:r w:rsidR="00793595">
        <w:rPr>
          <w:rFonts w:ascii="Times New Roman" w:hAnsi="Times New Roman" w:cs="Times New Roman"/>
          <w:sz w:val="24"/>
          <w:szCs w:val="24"/>
        </w:rPr>
        <w:t>heoretical and Applied Genetics</w:t>
      </w:r>
      <w:r w:rsidR="00793595" w:rsidRPr="00793595">
        <w:rPr>
          <w:rFonts w:ascii="Times New Roman" w:hAnsi="Times New Roman" w:cs="Times New Roman"/>
          <w:sz w:val="24"/>
          <w:szCs w:val="24"/>
        </w:rPr>
        <w:t xml:space="preserve"> 130:1481–1490. doi:10.1007/s00122-017-2903-7</w:t>
      </w:r>
    </w:p>
    <w:p w14:paraId="59A6B57E" w14:textId="3EE57DFB" w:rsidR="00286597" w:rsidRPr="00EF2A41" w:rsidRDefault="00286597" w:rsidP="00286597">
      <w:pPr>
        <w:pStyle w:val="Location"/>
        <w:numPr>
          <w:ilvl w:val="0"/>
          <w:numId w:val="9"/>
        </w:numPr>
        <w:spacing w:line="276" w:lineRule="auto"/>
        <w:rPr>
          <w:rFonts w:ascii="Times New Roman" w:hAnsi="Times New Roman" w:cs="Times New Roman"/>
          <w:sz w:val="24"/>
          <w:szCs w:val="24"/>
        </w:rPr>
      </w:pPr>
      <w:r w:rsidRPr="00EF2A41">
        <w:rPr>
          <w:rFonts w:ascii="Times New Roman" w:hAnsi="Times New Roman" w:cs="Times New Roman"/>
          <w:sz w:val="24"/>
          <w:szCs w:val="24"/>
        </w:rPr>
        <w:t xml:space="preserve">Belay, D.K., Huckaba, R.M., </w:t>
      </w:r>
      <w:r w:rsidRPr="00EF2A41">
        <w:rPr>
          <w:rFonts w:ascii="Times New Roman" w:hAnsi="Times New Roman" w:cs="Times New Roman"/>
          <w:b/>
          <w:sz w:val="24"/>
          <w:szCs w:val="24"/>
        </w:rPr>
        <w:t>Ramirez, A.</w:t>
      </w:r>
      <w:r w:rsidRPr="00EF2A41">
        <w:rPr>
          <w:rFonts w:ascii="Times New Roman" w:hAnsi="Times New Roman" w:cs="Times New Roman"/>
          <w:sz w:val="24"/>
          <w:szCs w:val="24"/>
        </w:rPr>
        <w:t>, Rodri</w:t>
      </w:r>
      <w:r w:rsidR="00FF7524">
        <w:rPr>
          <w:rFonts w:ascii="Times New Roman" w:hAnsi="Times New Roman" w:cs="Times New Roman"/>
          <w:sz w:val="24"/>
          <w:szCs w:val="24"/>
        </w:rPr>
        <w:t>gues, J.C.V., and Foster, J.E. 2012.</w:t>
      </w:r>
      <w:r w:rsidRPr="00EF2A41">
        <w:rPr>
          <w:rFonts w:ascii="Times New Roman" w:hAnsi="Times New Roman" w:cs="Times New Roman"/>
          <w:sz w:val="24"/>
          <w:szCs w:val="24"/>
        </w:rPr>
        <w:t xml:space="preserve"> Insecticidal control of </w:t>
      </w:r>
      <w:r w:rsidRPr="00EF2A41">
        <w:rPr>
          <w:rFonts w:ascii="Times New Roman" w:hAnsi="Times New Roman" w:cs="Times New Roman"/>
          <w:i/>
          <w:sz w:val="24"/>
          <w:szCs w:val="24"/>
        </w:rPr>
        <w:t>Bemisia tabaci</w:t>
      </w:r>
      <w:r w:rsidRPr="00EF2A41">
        <w:rPr>
          <w:rFonts w:ascii="Times New Roman" w:hAnsi="Times New Roman" w:cs="Times New Roman"/>
          <w:sz w:val="24"/>
          <w:szCs w:val="24"/>
        </w:rPr>
        <w:t xml:space="preserve"> (Hemiptera: </w:t>
      </w:r>
      <w:r w:rsidRPr="00EF2A41">
        <w:rPr>
          <w:rFonts w:ascii="Times New Roman" w:hAnsi="Times New Roman" w:cs="Times New Roman"/>
          <w:i/>
          <w:sz w:val="24"/>
          <w:szCs w:val="24"/>
        </w:rPr>
        <w:t>Aleyrodidae</w:t>
      </w:r>
      <w:r w:rsidRPr="00EF2A41">
        <w:rPr>
          <w:rFonts w:ascii="Times New Roman" w:hAnsi="Times New Roman" w:cs="Times New Roman"/>
          <w:sz w:val="24"/>
          <w:szCs w:val="24"/>
        </w:rPr>
        <w:t>) transmitting Carlavirus on soybeans and detection of the virus in alternate hosts.  Crop Protection 35, 53-57</w:t>
      </w:r>
    </w:p>
    <w:p w14:paraId="6B8D89CC" w14:textId="6B0D5C75" w:rsidR="00286597" w:rsidRPr="00EF2A41" w:rsidRDefault="00286597" w:rsidP="00286597">
      <w:pPr>
        <w:pStyle w:val="Location"/>
        <w:numPr>
          <w:ilvl w:val="0"/>
          <w:numId w:val="8"/>
        </w:numPr>
        <w:spacing w:line="276" w:lineRule="auto"/>
        <w:rPr>
          <w:rFonts w:ascii="Times New Roman" w:hAnsi="Times New Roman" w:cs="Times New Roman"/>
          <w:sz w:val="24"/>
          <w:szCs w:val="24"/>
        </w:rPr>
      </w:pPr>
      <w:r w:rsidRPr="00EF2A41">
        <w:rPr>
          <w:rFonts w:ascii="Times New Roman" w:hAnsi="Times New Roman" w:cs="Times New Roman"/>
          <w:sz w:val="24"/>
          <w:szCs w:val="24"/>
        </w:rPr>
        <w:t xml:space="preserve">Dorcinvil, R., </w:t>
      </w:r>
      <w:r w:rsidRPr="00EF2A41">
        <w:rPr>
          <w:rFonts w:ascii="Times New Roman" w:hAnsi="Times New Roman" w:cs="Times New Roman"/>
          <w:b/>
          <w:sz w:val="24"/>
          <w:szCs w:val="24"/>
        </w:rPr>
        <w:t>Ramirez, A.</w:t>
      </w:r>
      <w:r w:rsidRPr="00EF2A41">
        <w:rPr>
          <w:rFonts w:ascii="Times New Roman" w:hAnsi="Times New Roman" w:cs="Times New Roman"/>
          <w:sz w:val="24"/>
          <w:szCs w:val="24"/>
        </w:rPr>
        <w:t>, S</w:t>
      </w:r>
      <w:r w:rsidR="00FF7524">
        <w:rPr>
          <w:rFonts w:ascii="Times New Roman" w:hAnsi="Times New Roman" w:cs="Times New Roman"/>
          <w:sz w:val="24"/>
          <w:szCs w:val="24"/>
        </w:rPr>
        <w:t>otomayor, D., and Beaver, J.S. 2009.</w:t>
      </w:r>
      <w:r w:rsidRPr="00EF2A41">
        <w:rPr>
          <w:rFonts w:ascii="Times New Roman" w:hAnsi="Times New Roman" w:cs="Times New Roman"/>
          <w:sz w:val="24"/>
          <w:szCs w:val="24"/>
        </w:rPr>
        <w:t xml:space="preserve"> Performance of dry bean lines in a low N soil in Puerto Rico. Annual Report of the Bean Improvement Cooperative. Vol. 52, 124-125</w:t>
      </w:r>
    </w:p>
    <w:p w14:paraId="17771A0D" w14:textId="77777777" w:rsidR="00286597" w:rsidRPr="00EF2A41" w:rsidRDefault="00286597" w:rsidP="00286597">
      <w:pPr>
        <w:pStyle w:val="SectionHeading"/>
        <w:spacing w:line="276" w:lineRule="auto"/>
        <w:rPr>
          <w:rFonts w:ascii="Times New Roman" w:hAnsi="Times New Roman" w:cs="Times New Roman"/>
          <w:b/>
          <w:caps w:val="0"/>
          <w:sz w:val="24"/>
          <w:szCs w:val="24"/>
        </w:rPr>
      </w:pPr>
      <w:r>
        <w:rPr>
          <w:rFonts w:ascii="Times New Roman" w:hAnsi="Times New Roman" w:cs="Times New Roman"/>
          <w:b/>
          <w:caps w:val="0"/>
          <w:sz w:val="24"/>
          <w:szCs w:val="24"/>
        </w:rPr>
        <w:t xml:space="preserve">Main </w:t>
      </w:r>
      <w:r w:rsidRPr="00EF2A41">
        <w:rPr>
          <w:rFonts w:ascii="Times New Roman" w:hAnsi="Times New Roman" w:cs="Times New Roman"/>
          <w:b/>
          <w:caps w:val="0"/>
          <w:sz w:val="24"/>
          <w:szCs w:val="24"/>
        </w:rPr>
        <w:t>Oral Presentations</w:t>
      </w:r>
    </w:p>
    <w:p w14:paraId="6A8BAA4A" w14:textId="77777777" w:rsidR="00286597" w:rsidRPr="00286597" w:rsidRDefault="00286597" w:rsidP="00286597">
      <w:pPr>
        <w:pStyle w:val="ListParagraph"/>
        <w:numPr>
          <w:ilvl w:val="0"/>
          <w:numId w:val="8"/>
        </w:numPr>
        <w:spacing w:line="276" w:lineRule="auto"/>
        <w:rPr>
          <w:rFonts w:ascii="Times New Roman" w:hAnsi="Times New Roman" w:cs="Times New Roman"/>
          <w:sz w:val="24"/>
          <w:szCs w:val="24"/>
        </w:rPr>
      </w:pPr>
      <w:r w:rsidRPr="00EF2A41">
        <w:rPr>
          <w:rFonts w:ascii="Times New Roman" w:hAnsi="Times New Roman" w:cs="Times New Roman"/>
          <w:sz w:val="24"/>
          <w:szCs w:val="24"/>
        </w:rPr>
        <w:t>“Efectos ambientales en la producción de semilla sobre la tetraploidía espontánea en pepino (</w:t>
      </w:r>
      <w:r w:rsidRPr="00EF2A41">
        <w:rPr>
          <w:rFonts w:ascii="Times New Roman" w:hAnsi="Times New Roman" w:cs="Times New Roman"/>
          <w:i/>
          <w:sz w:val="24"/>
          <w:szCs w:val="24"/>
        </w:rPr>
        <w:t>Cucumis sativus</w:t>
      </w:r>
      <w:r w:rsidRPr="00EF2A41">
        <w:rPr>
          <w:rFonts w:ascii="Times New Roman" w:hAnsi="Times New Roman" w:cs="Times New Roman"/>
          <w:sz w:val="24"/>
          <w:szCs w:val="24"/>
        </w:rPr>
        <w:t xml:space="preserve"> L.)” presented at the LX Annual Meeting of the “Programa Cooperativo </w:t>
      </w:r>
      <w:r w:rsidRPr="00EF2A41">
        <w:rPr>
          <w:rFonts w:ascii="Times New Roman" w:hAnsi="Times New Roman" w:cs="Times New Roman"/>
          <w:sz w:val="24"/>
          <w:szCs w:val="24"/>
        </w:rPr>
        <w:lastRenderedPageBreak/>
        <w:t>Centroamericano para el Mejoramiento de Cultivos y Animales” (PCCMCA initials in Spanish) and published an Abstract in the Memoirs in Guatemala City, Guatemala (May 4-7, 2015).</w:t>
      </w:r>
      <w:r w:rsidRPr="00286597">
        <w:t xml:space="preserve"> </w:t>
      </w:r>
    </w:p>
    <w:p w14:paraId="4F2F3618" w14:textId="2F3049CB" w:rsidR="00286597" w:rsidRPr="00EF2A41" w:rsidRDefault="00286597" w:rsidP="00286597">
      <w:pPr>
        <w:pStyle w:val="ListParagraph"/>
        <w:numPr>
          <w:ilvl w:val="0"/>
          <w:numId w:val="8"/>
        </w:numPr>
        <w:spacing w:line="276" w:lineRule="auto"/>
        <w:rPr>
          <w:rFonts w:ascii="Times New Roman" w:hAnsi="Times New Roman" w:cs="Times New Roman"/>
          <w:sz w:val="24"/>
          <w:szCs w:val="24"/>
        </w:rPr>
      </w:pPr>
      <w:r w:rsidRPr="00286597">
        <w:rPr>
          <w:rFonts w:ascii="Times New Roman" w:hAnsi="Times New Roman" w:cs="Times New Roman"/>
          <w:sz w:val="24"/>
          <w:szCs w:val="24"/>
        </w:rPr>
        <w:t>“UW-Madison Plant Breeding &amp; Plant Genetics Program” presented to the laboratory of Dr. Jinfeng Chen Lab, Nanjing Agricultural University, China (May 19, 2014).</w:t>
      </w:r>
    </w:p>
    <w:p w14:paraId="3CFD01A5" w14:textId="483D6D26" w:rsidR="00852D4F" w:rsidRPr="00EF2A41" w:rsidRDefault="00852D4F" w:rsidP="00286597">
      <w:pPr>
        <w:pStyle w:val="SectionHeading"/>
        <w:spacing w:line="276" w:lineRule="auto"/>
        <w:rPr>
          <w:rFonts w:ascii="Times New Roman" w:hAnsi="Times New Roman" w:cs="Times New Roman"/>
          <w:b/>
          <w:sz w:val="24"/>
          <w:szCs w:val="24"/>
          <w:u w:val="single"/>
        </w:rPr>
      </w:pPr>
      <w:r w:rsidRPr="00EF2A41">
        <w:rPr>
          <w:rFonts w:ascii="Times New Roman" w:hAnsi="Times New Roman" w:cs="Times New Roman"/>
          <w:b/>
          <w:sz w:val="24"/>
          <w:szCs w:val="24"/>
          <w:u w:val="single"/>
        </w:rPr>
        <w:t>TEACHING</w:t>
      </w:r>
    </w:p>
    <w:p w14:paraId="590E94D5" w14:textId="77777777" w:rsidR="00E73AAC" w:rsidRPr="00EF2A41" w:rsidRDefault="00E73AAC" w:rsidP="00E73AAC">
      <w:pPr>
        <w:pStyle w:val="SectionHeading"/>
        <w:spacing w:before="0" w:line="276" w:lineRule="auto"/>
        <w:rPr>
          <w:rFonts w:ascii="Times New Roman" w:hAnsi="Times New Roman" w:cs="Times New Roman"/>
          <w:b/>
          <w:caps w:val="0"/>
          <w:sz w:val="24"/>
          <w:szCs w:val="24"/>
        </w:rPr>
      </w:pPr>
      <w:r w:rsidRPr="00EF2A41">
        <w:rPr>
          <w:rFonts w:ascii="Times New Roman" w:hAnsi="Times New Roman" w:cs="Times New Roman"/>
          <w:b/>
          <w:caps w:val="0"/>
          <w:sz w:val="24"/>
          <w:szCs w:val="24"/>
        </w:rPr>
        <w:t>Biometry and Statistics</w:t>
      </w:r>
    </w:p>
    <w:p w14:paraId="1F7089AB" w14:textId="77777777" w:rsidR="00E73AAC" w:rsidRPr="0097048E" w:rsidRDefault="00E73AAC" w:rsidP="00E73AAC">
      <w:pPr>
        <w:pStyle w:val="Location"/>
        <w:numPr>
          <w:ilvl w:val="0"/>
          <w:numId w:val="13"/>
        </w:numPr>
        <w:spacing w:line="276" w:lineRule="auto"/>
        <w:rPr>
          <w:rFonts w:ascii="Times New Roman" w:hAnsi="Times New Roman" w:cs="Times New Roman"/>
          <w:b/>
          <w:sz w:val="24"/>
          <w:szCs w:val="24"/>
        </w:rPr>
      </w:pPr>
      <w:r>
        <w:rPr>
          <w:rFonts w:ascii="Times New Roman" w:hAnsi="Times New Roman" w:cs="Times New Roman"/>
          <w:sz w:val="24"/>
          <w:szCs w:val="24"/>
          <w:lang w:eastAsia="zh-CN"/>
        </w:rPr>
        <w:t xml:space="preserve">Teach discussion session </w:t>
      </w:r>
      <w:r w:rsidRPr="00EF2A41">
        <w:rPr>
          <w:rFonts w:ascii="Times New Roman" w:hAnsi="Times New Roman" w:cs="Times New Roman"/>
          <w:sz w:val="24"/>
          <w:szCs w:val="24"/>
          <w:lang w:eastAsia="zh-CN"/>
        </w:rPr>
        <w:t>for</w:t>
      </w:r>
      <w:r>
        <w:rPr>
          <w:rFonts w:ascii="Times New Roman" w:hAnsi="Times New Roman" w:cs="Times New Roman"/>
          <w:sz w:val="24"/>
          <w:szCs w:val="24"/>
          <w:lang w:eastAsia="zh-CN"/>
        </w:rPr>
        <w:t xml:space="preserve"> the</w:t>
      </w:r>
      <w:r w:rsidRPr="00EF2A41">
        <w:rPr>
          <w:rFonts w:ascii="Times New Roman" w:hAnsi="Times New Roman" w:cs="Times New Roman"/>
          <w:sz w:val="24"/>
          <w:szCs w:val="24"/>
          <w:lang w:eastAsia="zh-CN"/>
        </w:rPr>
        <w:t xml:space="preserve"> graduate-level course Applications in ANOVA (Agro 772), </w:t>
      </w:r>
      <w:r>
        <w:rPr>
          <w:rFonts w:ascii="Times New Roman" w:hAnsi="Times New Roman" w:cs="Times New Roman"/>
          <w:sz w:val="24"/>
          <w:szCs w:val="24"/>
          <w:lang w:eastAsia="zh-CN"/>
        </w:rPr>
        <w:t xml:space="preserve">Instructor: </w:t>
      </w:r>
      <w:r w:rsidRPr="00EF2A41">
        <w:rPr>
          <w:rFonts w:ascii="Times New Roman" w:hAnsi="Times New Roman" w:cs="Times New Roman"/>
          <w:sz w:val="24"/>
          <w:szCs w:val="24"/>
          <w:lang w:eastAsia="zh-CN"/>
        </w:rPr>
        <w:t>Dr. Michael Casler, UW-Madison (</w:t>
      </w:r>
      <w:r>
        <w:rPr>
          <w:rFonts w:ascii="Times New Roman" w:hAnsi="Times New Roman" w:cs="Times New Roman"/>
          <w:sz w:val="24"/>
          <w:szCs w:val="24"/>
          <w:lang w:eastAsia="zh-CN"/>
        </w:rPr>
        <w:t>Spring</w:t>
      </w:r>
      <w:r w:rsidRPr="00EF2A41">
        <w:rPr>
          <w:rFonts w:ascii="Times New Roman" w:hAnsi="Times New Roman" w:cs="Times New Roman"/>
          <w:sz w:val="24"/>
          <w:szCs w:val="24"/>
          <w:lang w:eastAsia="zh-CN"/>
        </w:rPr>
        <w:t xml:space="preserve"> 2015)</w:t>
      </w:r>
    </w:p>
    <w:p w14:paraId="3B5E3A3E" w14:textId="77777777" w:rsidR="00E73AAC" w:rsidRPr="0097048E" w:rsidRDefault="00E73AAC" w:rsidP="00E73AAC">
      <w:pPr>
        <w:pStyle w:val="Location"/>
        <w:numPr>
          <w:ilvl w:val="0"/>
          <w:numId w:val="13"/>
        </w:numPr>
        <w:spacing w:line="276" w:lineRule="auto"/>
        <w:rPr>
          <w:rFonts w:ascii="Times New Roman" w:hAnsi="Times New Roman" w:cs="Times New Roman"/>
          <w:b/>
          <w:sz w:val="24"/>
          <w:szCs w:val="24"/>
        </w:rPr>
      </w:pPr>
      <w:r>
        <w:rPr>
          <w:rFonts w:ascii="Times New Roman" w:hAnsi="Times New Roman" w:cs="Times New Roman"/>
          <w:sz w:val="24"/>
          <w:szCs w:val="24"/>
          <w:lang w:eastAsia="zh-CN"/>
        </w:rPr>
        <w:t>Teach</w:t>
      </w:r>
      <w:r w:rsidRPr="00EF2A41">
        <w:rPr>
          <w:rFonts w:ascii="Times New Roman" w:hAnsi="Times New Roman" w:cs="Times New Roman"/>
          <w:sz w:val="24"/>
          <w:szCs w:val="24"/>
          <w:lang w:eastAsia="zh-CN"/>
        </w:rPr>
        <w:t xml:space="preserve"> laboratory </w:t>
      </w:r>
      <w:r>
        <w:rPr>
          <w:rFonts w:ascii="Times New Roman" w:hAnsi="Times New Roman" w:cs="Times New Roman"/>
          <w:sz w:val="24"/>
          <w:szCs w:val="24"/>
          <w:lang w:eastAsia="zh-CN"/>
        </w:rPr>
        <w:t xml:space="preserve">and discussion </w:t>
      </w:r>
      <w:r w:rsidRPr="00EF2A41">
        <w:rPr>
          <w:rFonts w:ascii="Times New Roman" w:hAnsi="Times New Roman" w:cs="Times New Roman"/>
          <w:sz w:val="24"/>
          <w:szCs w:val="24"/>
          <w:lang w:eastAsia="zh-CN"/>
        </w:rPr>
        <w:t>session</w:t>
      </w:r>
      <w:r>
        <w:rPr>
          <w:rFonts w:ascii="Times New Roman" w:hAnsi="Times New Roman" w:cs="Times New Roman"/>
          <w:sz w:val="24"/>
          <w:szCs w:val="24"/>
          <w:lang w:eastAsia="zh-CN"/>
        </w:rPr>
        <w:t>s</w:t>
      </w:r>
      <w:r w:rsidRPr="00EF2A41">
        <w:rPr>
          <w:rFonts w:ascii="Times New Roman" w:hAnsi="Times New Roman" w:cs="Times New Roman"/>
          <w:sz w:val="24"/>
          <w:szCs w:val="24"/>
          <w:lang w:eastAsia="zh-CN"/>
        </w:rPr>
        <w:t xml:space="preserve"> for </w:t>
      </w:r>
      <w:r>
        <w:rPr>
          <w:rFonts w:ascii="Times New Roman" w:hAnsi="Times New Roman" w:cs="Times New Roman"/>
          <w:sz w:val="24"/>
          <w:szCs w:val="24"/>
          <w:lang w:eastAsia="zh-CN"/>
        </w:rPr>
        <w:t>the</w:t>
      </w:r>
      <w:r w:rsidRPr="00EF2A41">
        <w:rPr>
          <w:rFonts w:ascii="Times New Roman" w:hAnsi="Times New Roman" w:cs="Times New Roman"/>
          <w:sz w:val="24"/>
          <w:szCs w:val="24"/>
          <w:lang w:eastAsia="zh-CN"/>
        </w:rPr>
        <w:t xml:space="preserve"> graduate-level course </w:t>
      </w:r>
      <w:r w:rsidRPr="00EF2A41">
        <w:rPr>
          <w:rFonts w:ascii="Times New Roman" w:hAnsi="Times New Roman" w:cs="Times New Roman"/>
          <w:sz w:val="24"/>
          <w:szCs w:val="24"/>
        </w:rPr>
        <w:t xml:space="preserve">Biometry (AGRO 5005), Advanced Biometry (AGRO 6600), and Mentor of the Biometry Laboratory, </w:t>
      </w:r>
      <w:r>
        <w:rPr>
          <w:rFonts w:ascii="Times New Roman" w:hAnsi="Times New Roman" w:cs="Times New Roman"/>
          <w:sz w:val="24"/>
          <w:szCs w:val="24"/>
        </w:rPr>
        <w:t xml:space="preserve">Instructor: </w:t>
      </w:r>
      <w:r w:rsidRPr="00EF2A41">
        <w:rPr>
          <w:rFonts w:ascii="Times New Roman" w:hAnsi="Times New Roman" w:cs="Times New Roman"/>
          <w:sz w:val="24"/>
          <w:szCs w:val="24"/>
        </w:rPr>
        <w:t>Dr. Raúl Machiavelli, UPR-Mayagüez (2007-09)</w:t>
      </w:r>
    </w:p>
    <w:p w14:paraId="5134EF82" w14:textId="77777777" w:rsidR="00852D4F" w:rsidRPr="00EF2A41" w:rsidRDefault="00852D4F" w:rsidP="00852D4F">
      <w:pPr>
        <w:pStyle w:val="SectionHeading"/>
        <w:spacing w:before="0" w:line="276" w:lineRule="auto"/>
        <w:rPr>
          <w:rFonts w:ascii="Times New Roman" w:hAnsi="Times New Roman" w:cs="Times New Roman"/>
          <w:sz w:val="24"/>
          <w:szCs w:val="24"/>
          <w:lang w:eastAsia="zh-CN"/>
        </w:rPr>
      </w:pPr>
      <w:r w:rsidRPr="00EF2A41">
        <w:rPr>
          <w:rFonts w:ascii="Times New Roman" w:hAnsi="Times New Roman" w:cs="Times New Roman"/>
          <w:b/>
          <w:caps w:val="0"/>
          <w:sz w:val="24"/>
          <w:szCs w:val="24"/>
        </w:rPr>
        <w:t xml:space="preserve">Plant Physiology </w:t>
      </w:r>
    </w:p>
    <w:p w14:paraId="76D51C86" w14:textId="3FC939A6" w:rsidR="00852D4F" w:rsidRDefault="00852D4F" w:rsidP="00852D4F">
      <w:pPr>
        <w:pStyle w:val="Location"/>
        <w:numPr>
          <w:ilvl w:val="0"/>
          <w:numId w:val="13"/>
        </w:numPr>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Lead</w:t>
      </w:r>
      <w:r w:rsidRPr="00EF2A41">
        <w:rPr>
          <w:rFonts w:ascii="Times New Roman" w:hAnsi="Times New Roman" w:cs="Times New Roman"/>
          <w:sz w:val="24"/>
          <w:szCs w:val="24"/>
          <w:lang w:eastAsia="zh-CN"/>
        </w:rPr>
        <w:t xml:space="preserve"> laboratory</w:t>
      </w:r>
      <w:r>
        <w:rPr>
          <w:rFonts w:ascii="Times New Roman" w:hAnsi="Times New Roman" w:cs="Times New Roman"/>
          <w:sz w:val="24"/>
          <w:szCs w:val="24"/>
          <w:lang w:eastAsia="zh-CN"/>
        </w:rPr>
        <w:t xml:space="preserve"> and discussion</w:t>
      </w:r>
      <w:r w:rsidRPr="00EF2A41">
        <w:rPr>
          <w:rFonts w:ascii="Times New Roman" w:hAnsi="Times New Roman" w:cs="Times New Roman"/>
          <w:sz w:val="24"/>
          <w:szCs w:val="24"/>
          <w:lang w:eastAsia="zh-CN"/>
        </w:rPr>
        <w:t xml:space="preserve"> sessions on </w:t>
      </w:r>
      <w:r w:rsidRPr="00EF2A41">
        <w:rPr>
          <w:rFonts w:ascii="Times New Roman" w:hAnsi="Times New Roman" w:cs="Times New Roman"/>
          <w:sz w:val="24"/>
          <w:szCs w:val="24"/>
        </w:rPr>
        <w:t xml:space="preserve">Physiological Principles of Crop Production </w:t>
      </w:r>
      <w:r w:rsidRPr="00EF2A41">
        <w:rPr>
          <w:rFonts w:ascii="Times New Roman" w:hAnsi="Times New Roman" w:cs="Times New Roman"/>
          <w:sz w:val="24"/>
          <w:szCs w:val="24"/>
          <w:lang w:eastAsia="zh-CN"/>
        </w:rPr>
        <w:t>(</w:t>
      </w:r>
      <w:r w:rsidRPr="00EF2A41">
        <w:rPr>
          <w:rFonts w:ascii="Times New Roman" w:hAnsi="Times New Roman" w:cs="Times New Roman"/>
          <w:sz w:val="24"/>
          <w:szCs w:val="24"/>
        </w:rPr>
        <w:t>CFIT 4005)</w:t>
      </w:r>
      <w:r>
        <w:rPr>
          <w:rFonts w:ascii="Times New Roman" w:hAnsi="Times New Roman" w:cs="Times New Roman"/>
          <w:sz w:val="24"/>
          <w:szCs w:val="24"/>
        </w:rPr>
        <w:t xml:space="preserve"> </w:t>
      </w:r>
      <w:r>
        <w:rPr>
          <w:rFonts w:ascii="Times New Roman" w:hAnsi="Times New Roman" w:cs="Times New Roman"/>
          <w:sz w:val="24"/>
          <w:szCs w:val="24"/>
          <w:lang w:eastAsia="zh-CN"/>
        </w:rPr>
        <w:t>for undergraduate students</w:t>
      </w:r>
      <w:r w:rsidRPr="00EF2A41">
        <w:rPr>
          <w:rFonts w:ascii="Times New Roman" w:hAnsi="Times New Roman" w:cs="Times New Roman"/>
          <w:sz w:val="24"/>
          <w:szCs w:val="24"/>
        </w:rPr>
        <w:t xml:space="preserve">, </w:t>
      </w:r>
      <w:r>
        <w:rPr>
          <w:rFonts w:ascii="Times New Roman" w:hAnsi="Times New Roman" w:cs="Times New Roman"/>
          <w:sz w:val="24"/>
          <w:szCs w:val="24"/>
        </w:rPr>
        <w:t xml:space="preserve">Instructor: Dr. </w:t>
      </w:r>
      <w:r w:rsidRPr="00852D4F">
        <w:rPr>
          <w:rFonts w:ascii="Times New Roman" w:hAnsi="Times New Roman" w:cs="Times New Roman"/>
          <w:sz w:val="24"/>
          <w:szCs w:val="24"/>
        </w:rPr>
        <w:t xml:space="preserve">Winston de la Torre, </w:t>
      </w:r>
      <w:r w:rsidRPr="00EF2A41">
        <w:rPr>
          <w:rFonts w:ascii="Times New Roman" w:hAnsi="Times New Roman" w:cs="Times New Roman"/>
          <w:sz w:val="24"/>
          <w:szCs w:val="24"/>
        </w:rPr>
        <w:t>UPR-Mayagüez (2006-07)</w:t>
      </w:r>
    </w:p>
    <w:p w14:paraId="3FA09DA5" w14:textId="2311541B" w:rsidR="0055799D" w:rsidRPr="000F2244" w:rsidRDefault="0055799D" w:rsidP="000F2244">
      <w:pPr>
        <w:pStyle w:val="SectionHeading"/>
        <w:spacing w:line="276" w:lineRule="auto"/>
        <w:rPr>
          <w:rFonts w:ascii="Times New Roman" w:hAnsi="Times New Roman" w:cs="Times New Roman"/>
          <w:b/>
          <w:sz w:val="24"/>
          <w:szCs w:val="24"/>
          <w:u w:val="single"/>
        </w:rPr>
      </w:pPr>
      <w:r w:rsidRPr="00EF2A41">
        <w:rPr>
          <w:rFonts w:ascii="Times New Roman" w:hAnsi="Times New Roman" w:cs="Times New Roman"/>
          <w:b/>
          <w:sz w:val="24"/>
          <w:szCs w:val="24"/>
          <w:u w:val="single"/>
        </w:rPr>
        <w:t>outreach, service, and leadership</w:t>
      </w:r>
    </w:p>
    <w:p w14:paraId="0FCC8867" w14:textId="77777777" w:rsidR="0055799D" w:rsidRPr="00EF2A41" w:rsidRDefault="007749EF" w:rsidP="0055799D">
      <w:pPr>
        <w:pStyle w:val="NormalBodyText"/>
        <w:numPr>
          <w:ilvl w:val="0"/>
          <w:numId w:val="12"/>
        </w:numPr>
        <w:spacing w:line="276" w:lineRule="auto"/>
        <w:rPr>
          <w:rFonts w:ascii="Times New Roman" w:hAnsi="Times New Roman" w:cs="Times New Roman"/>
          <w:sz w:val="24"/>
          <w:szCs w:val="24"/>
        </w:rPr>
      </w:pPr>
      <w:sdt>
        <w:sdtPr>
          <w:rPr>
            <w:rFonts w:ascii="Times New Roman" w:hAnsi="Times New Roman" w:cs="Times New Roman"/>
            <w:sz w:val="24"/>
            <w:szCs w:val="24"/>
            <w:lang w:eastAsia="zh-CN"/>
          </w:rPr>
          <w:id w:val="-892265763"/>
          <w:placeholder>
            <w:docPart w:val="76F76BC7B44840A486D5493DF720548E"/>
          </w:placeholder>
          <w:date>
            <w:dateFormat w:val="MMMM yyyy"/>
            <w:lid w:val="en-US"/>
            <w:storeMappedDataAs w:val="dateTime"/>
            <w:calendar w:val="gregorian"/>
          </w:date>
        </w:sdtPr>
        <w:sdtEndPr/>
        <w:sdtContent>
          <w:r w:rsidR="0055799D" w:rsidRPr="00EF2A41">
            <w:rPr>
              <w:rFonts w:ascii="Times New Roman" w:hAnsi="Times New Roman" w:cs="Times New Roman"/>
              <w:sz w:val="24"/>
              <w:szCs w:val="24"/>
              <w:lang w:eastAsia="zh-CN"/>
            </w:rPr>
            <w:t>2015:</w:t>
          </w:r>
        </w:sdtContent>
      </w:sdt>
      <w:r w:rsidR="0055799D" w:rsidRPr="00EF2A41">
        <w:rPr>
          <w:rFonts w:ascii="Times New Roman" w:hAnsi="Times New Roman" w:cs="Times New Roman"/>
          <w:sz w:val="24"/>
          <w:szCs w:val="24"/>
        </w:rPr>
        <w:t xml:space="preserve">  </w:t>
      </w:r>
      <w:r w:rsidR="0055799D" w:rsidRPr="00EF2A41">
        <w:rPr>
          <w:rFonts w:ascii="Times New Roman" w:hAnsi="Times New Roman" w:cs="Times New Roman"/>
          <w:sz w:val="24"/>
          <w:szCs w:val="24"/>
          <w:lang w:eastAsia="zh-CN"/>
        </w:rPr>
        <w:t>Planning Committee and Speaker, Latinos in Agriculture Leaders Conference, Grapevine, TX (March 23)</w:t>
      </w:r>
    </w:p>
    <w:p w14:paraId="34999981" w14:textId="28339778" w:rsidR="0055799D" w:rsidRPr="00EF2A41" w:rsidRDefault="0055799D" w:rsidP="0055799D">
      <w:pPr>
        <w:pStyle w:val="Location"/>
        <w:numPr>
          <w:ilvl w:val="0"/>
          <w:numId w:val="12"/>
        </w:numPr>
        <w:spacing w:line="276" w:lineRule="auto"/>
        <w:rPr>
          <w:rFonts w:ascii="Times New Roman" w:hAnsi="Times New Roman" w:cs="Times New Roman"/>
          <w:sz w:val="24"/>
          <w:szCs w:val="24"/>
        </w:rPr>
      </w:pPr>
      <w:r w:rsidRPr="00EF2A41">
        <w:rPr>
          <w:rFonts w:ascii="Times New Roman" w:hAnsi="Times New Roman" w:cs="Times New Roman"/>
          <w:sz w:val="24"/>
          <w:szCs w:val="24"/>
        </w:rPr>
        <w:t>2014:  President of Plant Sciences G</w:t>
      </w:r>
      <w:r>
        <w:rPr>
          <w:rFonts w:ascii="Times New Roman" w:hAnsi="Times New Roman" w:cs="Times New Roman"/>
          <w:sz w:val="24"/>
          <w:szCs w:val="24"/>
        </w:rPr>
        <w:t xml:space="preserve">raduate Student Council (PSGSC), </w:t>
      </w:r>
      <w:r w:rsidRPr="009875E1">
        <w:rPr>
          <w:rFonts w:ascii="Times New Roman" w:hAnsi="Times New Roman" w:cs="Times New Roman"/>
          <w:sz w:val="24"/>
          <w:szCs w:val="24"/>
        </w:rPr>
        <w:t>http://psgsc.wisc.edu/</w:t>
      </w:r>
      <w:r w:rsidRPr="00EF2A41">
        <w:rPr>
          <w:rFonts w:ascii="Times New Roman" w:hAnsi="Times New Roman" w:cs="Times New Roman"/>
          <w:sz w:val="24"/>
          <w:szCs w:val="24"/>
        </w:rPr>
        <w:t xml:space="preserve"> </w:t>
      </w:r>
    </w:p>
    <w:p w14:paraId="03A2CBA6" w14:textId="652F928B" w:rsidR="0055799D" w:rsidRPr="00EF2A41" w:rsidRDefault="00FF7524" w:rsidP="0055799D">
      <w:pPr>
        <w:pStyle w:val="Location"/>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2012-</w:t>
      </w:r>
      <w:r w:rsidR="0055799D" w:rsidRPr="00EF2A41">
        <w:rPr>
          <w:rFonts w:ascii="Times New Roman" w:hAnsi="Times New Roman" w:cs="Times New Roman"/>
          <w:sz w:val="24"/>
          <w:szCs w:val="24"/>
        </w:rPr>
        <w:t>16</w:t>
      </w:r>
      <w:r w:rsidR="0055799D" w:rsidRPr="00EF2A41">
        <w:rPr>
          <w:rFonts w:ascii="Times New Roman" w:hAnsi="Times New Roman" w:cs="Times New Roman"/>
          <w:sz w:val="24"/>
          <w:szCs w:val="24"/>
          <w:lang w:eastAsia="zh-CN"/>
        </w:rPr>
        <w:t>:</w:t>
      </w:r>
      <w:r w:rsidR="0055799D" w:rsidRPr="00EF2A41">
        <w:rPr>
          <w:rFonts w:ascii="Times New Roman" w:hAnsi="Times New Roman" w:cs="Times New Roman"/>
          <w:sz w:val="24"/>
          <w:szCs w:val="24"/>
        </w:rPr>
        <w:t xml:space="preserve"> </w:t>
      </w:r>
      <w:r w:rsidR="0055799D" w:rsidRPr="00EF2A41">
        <w:rPr>
          <w:rFonts w:ascii="Times New Roman" w:hAnsi="Times New Roman" w:cs="Times New Roman"/>
          <w:sz w:val="24"/>
          <w:szCs w:val="24"/>
          <w:lang w:eastAsia="zh-CN"/>
        </w:rPr>
        <w:t xml:space="preserve"> </w:t>
      </w:r>
      <w:r w:rsidR="0055799D" w:rsidRPr="00EF2A41">
        <w:rPr>
          <w:rFonts w:ascii="Times New Roman" w:hAnsi="Times New Roman" w:cs="Times New Roman"/>
          <w:sz w:val="24"/>
          <w:szCs w:val="24"/>
        </w:rPr>
        <w:t>SciMed GRS</w:t>
      </w:r>
      <w:r w:rsidR="0055799D" w:rsidRPr="00EF2A41">
        <w:rPr>
          <w:rFonts w:ascii="Times New Roman" w:hAnsi="Times New Roman" w:cs="Times New Roman"/>
          <w:sz w:val="24"/>
          <w:szCs w:val="24"/>
          <w:lang w:eastAsia="zh-CN"/>
        </w:rPr>
        <w:t xml:space="preserve"> Peer </w:t>
      </w:r>
      <w:r w:rsidR="0055799D" w:rsidRPr="00EF2A41">
        <w:rPr>
          <w:rFonts w:ascii="Times New Roman" w:hAnsi="Times New Roman" w:cs="Times New Roman"/>
          <w:sz w:val="24"/>
          <w:szCs w:val="24"/>
        </w:rPr>
        <w:t xml:space="preserve">Mentoring Committee </w:t>
      </w:r>
    </w:p>
    <w:p w14:paraId="176B545B" w14:textId="5C2E0F4C" w:rsidR="0055799D" w:rsidRPr="00EF2A41" w:rsidRDefault="00FF7524" w:rsidP="0055799D">
      <w:pPr>
        <w:pStyle w:val="Location"/>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2011-1</w:t>
      </w:r>
      <w:r w:rsidR="0055799D" w:rsidRPr="00EF2A41">
        <w:rPr>
          <w:rFonts w:ascii="Times New Roman" w:hAnsi="Times New Roman" w:cs="Times New Roman"/>
          <w:sz w:val="24"/>
          <w:szCs w:val="24"/>
        </w:rPr>
        <w:t xml:space="preserve">6: </w:t>
      </w:r>
      <w:r w:rsidR="0097048E">
        <w:rPr>
          <w:rFonts w:ascii="Times New Roman" w:hAnsi="Times New Roman" w:cs="Times New Roman"/>
          <w:sz w:val="24"/>
          <w:szCs w:val="24"/>
        </w:rPr>
        <w:t xml:space="preserve"> </w:t>
      </w:r>
      <w:r w:rsidR="0055799D" w:rsidRPr="00EF2A41">
        <w:rPr>
          <w:rFonts w:ascii="Times New Roman" w:hAnsi="Times New Roman" w:cs="Times New Roman"/>
          <w:sz w:val="24"/>
          <w:szCs w:val="24"/>
        </w:rPr>
        <w:t xml:space="preserve">SciMed Outreach Events, https://scimedgrs.wisc.edu/outreach.php </w:t>
      </w:r>
    </w:p>
    <w:p w14:paraId="0BFFF83B" w14:textId="6C961EA9" w:rsidR="0055799D" w:rsidRPr="00EF2A41" w:rsidRDefault="0055799D" w:rsidP="0055799D">
      <w:pPr>
        <w:pStyle w:val="SectionHeading"/>
        <w:spacing w:line="276" w:lineRule="auto"/>
        <w:rPr>
          <w:rFonts w:ascii="Times New Roman" w:hAnsi="Times New Roman" w:cs="Times New Roman"/>
          <w:b/>
          <w:sz w:val="24"/>
          <w:szCs w:val="24"/>
          <w:u w:val="single"/>
        </w:rPr>
      </w:pPr>
      <w:r w:rsidRPr="00EF2A41">
        <w:rPr>
          <w:rFonts w:ascii="Times New Roman" w:hAnsi="Times New Roman" w:cs="Times New Roman"/>
          <w:b/>
          <w:sz w:val="24"/>
          <w:szCs w:val="24"/>
          <w:u w:val="single"/>
        </w:rPr>
        <w:t xml:space="preserve">international </w:t>
      </w:r>
    </w:p>
    <w:p w14:paraId="75E2A5E7" w14:textId="57382E86" w:rsidR="0055799D" w:rsidRDefault="0055799D" w:rsidP="00606B15">
      <w:pPr>
        <w:pStyle w:val="Location"/>
        <w:numPr>
          <w:ilvl w:val="0"/>
          <w:numId w:val="12"/>
        </w:numPr>
        <w:spacing w:line="276" w:lineRule="auto"/>
        <w:rPr>
          <w:rFonts w:ascii="Times New Roman" w:hAnsi="Times New Roman" w:cs="Times New Roman"/>
          <w:sz w:val="24"/>
          <w:szCs w:val="24"/>
        </w:rPr>
      </w:pPr>
      <w:r w:rsidRPr="00EF2A41">
        <w:rPr>
          <w:rFonts w:ascii="Times New Roman" w:hAnsi="Times New Roman" w:cs="Times New Roman"/>
          <w:sz w:val="24"/>
          <w:szCs w:val="24"/>
        </w:rPr>
        <w:t>Midwest and Tropical Agriculture and Conservation field trip to Guatemala</w:t>
      </w:r>
      <w:r w:rsidRPr="00EF2A41">
        <w:rPr>
          <w:rFonts w:ascii="Times New Roman" w:hAnsi="Times New Roman" w:cs="Times New Roman"/>
          <w:sz w:val="24"/>
          <w:szCs w:val="24"/>
          <w:lang w:eastAsia="zh-CN"/>
        </w:rPr>
        <w:t xml:space="preserve"> </w:t>
      </w:r>
      <w:r w:rsidR="00934F36">
        <w:rPr>
          <w:rFonts w:ascii="Times New Roman" w:hAnsi="Times New Roman" w:cs="Times New Roman"/>
          <w:sz w:val="24"/>
          <w:szCs w:val="24"/>
        </w:rPr>
        <w:t>(January 4-16, 2015)</w:t>
      </w:r>
    </w:p>
    <w:p w14:paraId="3ED286E0" w14:textId="2B18B8C7" w:rsidR="00934F36" w:rsidRPr="00EF2A41" w:rsidRDefault="00934F36" w:rsidP="00934F36">
      <w:pPr>
        <w:pStyle w:val="Location"/>
        <w:numPr>
          <w:ilvl w:val="0"/>
          <w:numId w:val="12"/>
        </w:numPr>
        <w:spacing w:line="276" w:lineRule="auto"/>
        <w:rPr>
          <w:rFonts w:ascii="Times New Roman" w:hAnsi="Times New Roman" w:cs="Times New Roman"/>
          <w:sz w:val="24"/>
          <w:szCs w:val="24"/>
        </w:rPr>
      </w:pPr>
      <w:r w:rsidRPr="00EF2A41">
        <w:rPr>
          <w:rFonts w:ascii="Times New Roman" w:hAnsi="Times New Roman" w:cs="Times New Roman"/>
          <w:sz w:val="24"/>
          <w:szCs w:val="24"/>
          <w:lang w:eastAsia="zh-CN"/>
        </w:rPr>
        <w:t>Caribbean Council for Higher Education in Agriculture (</w:t>
      </w:r>
      <w:r w:rsidRPr="00EF2A41">
        <w:rPr>
          <w:rFonts w:ascii="Times New Roman" w:hAnsi="Times New Roman" w:cs="Times New Roman"/>
          <w:sz w:val="24"/>
          <w:szCs w:val="24"/>
        </w:rPr>
        <w:t>CACHE) Student and Professor Exchange Program, Dominican Republic</w:t>
      </w:r>
      <w:r w:rsidRPr="00EF2A4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Summer</w:t>
      </w:r>
      <w:r w:rsidRPr="00EF2A41">
        <w:rPr>
          <w:rFonts w:ascii="Times New Roman" w:hAnsi="Times New Roman" w:cs="Times New Roman"/>
          <w:sz w:val="24"/>
          <w:szCs w:val="24"/>
          <w:lang w:eastAsia="zh-CN"/>
        </w:rPr>
        <w:t xml:space="preserve"> 20</w:t>
      </w:r>
      <w:r w:rsidR="00D35539">
        <w:rPr>
          <w:rFonts w:ascii="Times New Roman" w:hAnsi="Times New Roman" w:cs="Times New Roman"/>
          <w:sz w:val="24"/>
          <w:szCs w:val="24"/>
          <w:lang w:eastAsia="zh-CN"/>
        </w:rPr>
        <w:t>0</w:t>
      </w:r>
      <w:r w:rsidRPr="00EF2A41">
        <w:rPr>
          <w:rFonts w:ascii="Times New Roman" w:hAnsi="Times New Roman" w:cs="Times New Roman"/>
          <w:sz w:val="24"/>
          <w:szCs w:val="24"/>
          <w:lang w:eastAsia="zh-CN"/>
        </w:rPr>
        <w:t>4)</w:t>
      </w:r>
    </w:p>
    <w:p w14:paraId="2D8D1385" w14:textId="77777777" w:rsidR="00934F36" w:rsidRPr="00EF2A41" w:rsidRDefault="00934F36" w:rsidP="00934F36">
      <w:pPr>
        <w:pStyle w:val="Location"/>
        <w:numPr>
          <w:ilvl w:val="0"/>
          <w:numId w:val="8"/>
        </w:numPr>
        <w:spacing w:line="276" w:lineRule="auto"/>
        <w:rPr>
          <w:rFonts w:ascii="Times New Roman" w:hAnsi="Times New Roman" w:cs="Times New Roman"/>
          <w:sz w:val="24"/>
          <w:szCs w:val="24"/>
        </w:rPr>
      </w:pPr>
      <w:r w:rsidRPr="00EF2A41">
        <w:rPr>
          <w:rFonts w:ascii="Times New Roman" w:hAnsi="Times New Roman" w:cs="Times New Roman"/>
          <w:sz w:val="24"/>
          <w:szCs w:val="24"/>
          <w:lang w:eastAsia="zh-CN"/>
        </w:rPr>
        <w:t>Co</w:t>
      </w:r>
      <w:r w:rsidRPr="00EF2A41">
        <w:rPr>
          <w:rFonts w:ascii="Times New Roman" w:hAnsi="Times New Roman" w:cs="Times New Roman"/>
          <w:sz w:val="24"/>
          <w:szCs w:val="24"/>
        </w:rPr>
        <w:t>mmunity service work in La Paz, El Salvador (</w:t>
      </w:r>
      <w:r>
        <w:rPr>
          <w:rFonts w:ascii="Times New Roman" w:hAnsi="Times New Roman" w:cs="Times New Roman"/>
          <w:sz w:val="24"/>
          <w:szCs w:val="24"/>
        </w:rPr>
        <w:t>Summer</w:t>
      </w:r>
      <w:r w:rsidRPr="00EF2A41">
        <w:rPr>
          <w:rFonts w:ascii="Times New Roman" w:hAnsi="Times New Roman" w:cs="Times New Roman"/>
          <w:sz w:val="24"/>
          <w:szCs w:val="24"/>
        </w:rPr>
        <w:t xml:space="preserve"> 2003)</w:t>
      </w:r>
    </w:p>
    <w:p w14:paraId="215DB11C" w14:textId="328315B2" w:rsidR="00934F36" w:rsidRPr="00934F36" w:rsidRDefault="00934F36" w:rsidP="00934F36">
      <w:pPr>
        <w:pStyle w:val="Location"/>
        <w:numPr>
          <w:ilvl w:val="0"/>
          <w:numId w:val="8"/>
        </w:numPr>
        <w:spacing w:line="276" w:lineRule="auto"/>
        <w:rPr>
          <w:rFonts w:ascii="Times New Roman" w:hAnsi="Times New Roman" w:cs="Times New Roman"/>
          <w:sz w:val="24"/>
          <w:szCs w:val="24"/>
        </w:rPr>
      </w:pPr>
      <w:r w:rsidRPr="00EF2A41">
        <w:rPr>
          <w:rFonts w:ascii="Times New Roman" w:hAnsi="Times New Roman" w:cs="Times New Roman"/>
          <w:sz w:val="24"/>
          <w:szCs w:val="24"/>
          <w:lang w:eastAsia="zh-CN"/>
        </w:rPr>
        <w:t>Youth leadership and development</w:t>
      </w:r>
      <w:r w:rsidRPr="00EF2A41">
        <w:rPr>
          <w:rFonts w:ascii="Times New Roman" w:hAnsi="Times New Roman" w:cs="Times New Roman"/>
          <w:sz w:val="24"/>
          <w:szCs w:val="24"/>
        </w:rPr>
        <w:t xml:space="preserve"> work in Santo Domingo, Dominican Republic (</w:t>
      </w:r>
      <w:r>
        <w:rPr>
          <w:rFonts w:ascii="Times New Roman" w:hAnsi="Times New Roman" w:cs="Times New Roman"/>
          <w:sz w:val="24"/>
          <w:szCs w:val="24"/>
        </w:rPr>
        <w:t>Summer</w:t>
      </w:r>
      <w:r w:rsidRPr="00EF2A41">
        <w:rPr>
          <w:rFonts w:ascii="Times New Roman" w:hAnsi="Times New Roman" w:cs="Times New Roman"/>
          <w:sz w:val="24"/>
          <w:szCs w:val="24"/>
        </w:rPr>
        <w:t xml:space="preserve"> 2001)</w:t>
      </w:r>
    </w:p>
    <w:p w14:paraId="2F8E37ED" w14:textId="5BEEB954" w:rsidR="0026657B" w:rsidRPr="00EF2A41" w:rsidRDefault="0026657B" w:rsidP="00CC162F">
      <w:pPr>
        <w:pStyle w:val="SectionHeading"/>
        <w:spacing w:line="276" w:lineRule="auto"/>
        <w:rPr>
          <w:rFonts w:ascii="Times New Roman" w:hAnsi="Times New Roman" w:cs="Times New Roman"/>
          <w:b/>
          <w:sz w:val="24"/>
          <w:szCs w:val="24"/>
          <w:u w:val="single"/>
        </w:rPr>
      </w:pPr>
      <w:r w:rsidRPr="00EF2A41">
        <w:rPr>
          <w:rFonts w:ascii="Times New Roman" w:hAnsi="Times New Roman" w:cs="Times New Roman"/>
          <w:b/>
          <w:sz w:val="24"/>
          <w:szCs w:val="24"/>
          <w:u w:val="single"/>
        </w:rPr>
        <w:t>AWARDS, Fellowships and grants</w:t>
      </w:r>
    </w:p>
    <w:p w14:paraId="7E044574" w14:textId="01E2E537" w:rsidR="0026657B" w:rsidRPr="00EF2A41" w:rsidRDefault="005F485E" w:rsidP="00183761">
      <w:pPr>
        <w:pStyle w:val="SectionHeading"/>
        <w:spacing w:before="0" w:line="276" w:lineRule="auto"/>
        <w:rPr>
          <w:rFonts w:ascii="Times New Roman" w:hAnsi="Times New Roman" w:cs="Times New Roman"/>
          <w:b/>
          <w:caps w:val="0"/>
          <w:sz w:val="24"/>
          <w:szCs w:val="24"/>
        </w:rPr>
      </w:pPr>
      <w:r w:rsidRPr="00EF2A41">
        <w:rPr>
          <w:rFonts w:ascii="Times New Roman" w:hAnsi="Times New Roman" w:cs="Times New Roman"/>
          <w:b/>
          <w:caps w:val="0"/>
          <w:sz w:val="24"/>
          <w:szCs w:val="24"/>
        </w:rPr>
        <w:t>A</w:t>
      </w:r>
      <w:r w:rsidR="0026657B" w:rsidRPr="00EF2A41">
        <w:rPr>
          <w:rFonts w:ascii="Times New Roman" w:hAnsi="Times New Roman" w:cs="Times New Roman"/>
          <w:b/>
          <w:caps w:val="0"/>
          <w:sz w:val="24"/>
          <w:szCs w:val="24"/>
        </w:rPr>
        <w:t>wards</w:t>
      </w:r>
    </w:p>
    <w:p w14:paraId="04E9627D" w14:textId="11704C26" w:rsidR="0026657B" w:rsidRPr="00EF2A41" w:rsidRDefault="0026657B" w:rsidP="00326DFA">
      <w:pPr>
        <w:pStyle w:val="NormalBodyText"/>
        <w:spacing w:line="276" w:lineRule="auto"/>
        <w:ind w:left="0"/>
        <w:rPr>
          <w:rFonts w:ascii="Times New Roman" w:hAnsi="Times New Roman" w:cs="Times New Roman"/>
          <w:sz w:val="24"/>
          <w:szCs w:val="24"/>
        </w:rPr>
      </w:pPr>
      <w:r w:rsidRPr="00EF2A41">
        <w:rPr>
          <w:rFonts w:ascii="Times New Roman" w:hAnsi="Times New Roman" w:cs="Times New Roman"/>
          <w:sz w:val="24"/>
          <w:szCs w:val="24"/>
        </w:rPr>
        <w:t>2015:  Honorable Mention List for the Dissertation Competition of the Fo</w:t>
      </w:r>
      <w:r w:rsidR="000F2244">
        <w:rPr>
          <w:rFonts w:ascii="Times New Roman" w:hAnsi="Times New Roman" w:cs="Times New Roman"/>
          <w:sz w:val="24"/>
          <w:szCs w:val="24"/>
        </w:rPr>
        <w:t xml:space="preserve">rd Foundation Fellowship </w:t>
      </w:r>
    </w:p>
    <w:p w14:paraId="087405E4" w14:textId="77777777" w:rsidR="0026657B" w:rsidRPr="00EF2A41" w:rsidRDefault="007749EF" w:rsidP="00326DFA">
      <w:pPr>
        <w:pStyle w:val="NormalBodyText"/>
        <w:spacing w:line="276" w:lineRule="auto"/>
        <w:ind w:left="0"/>
        <w:rPr>
          <w:rFonts w:ascii="Times New Roman" w:hAnsi="Times New Roman" w:cs="Times New Roman"/>
          <w:sz w:val="24"/>
          <w:szCs w:val="24"/>
          <w:lang w:eastAsia="zh-CN"/>
        </w:rPr>
      </w:pPr>
      <w:sdt>
        <w:sdtPr>
          <w:rPr>
            <w:rFonts w:ascii="Times New Roman" w:hAnsi="Times New Roman" w:cs="Times New Roman"/>
            <w:sz w:val="24"/>
            <w:szCs w:val="24"/>
            <w:lang w:eastAsia="zh-CN"/>
          </w:rPr>
          <w:id w:val="398873007"/>
          <w:placeholder>
            <w:docPart w:val="A78AAD0940644651A5B49A268AE46DF5"/>
          </w:placeholder>
          <w:date>
            <w:dateFormat w:val="MMMM yyyy"/>
            <w:lid w:val="en-US"/>
            <w:storeMappedDataAs w:val="dateTime"/>
            <w:calendar w:val="gregorian"/>
          </w:date>
        </w:sdtPr>
        <w:sdtEndPr/>
        <w:sdtContent>
          <w:r w:rsidR="00C14144" w:rsidRPr="00EF2A41">
            <w:rPr>
              <w:rFonts w:ascii="Times New Roman" w:hAnsi="Times New Roman" w:cs="Times New Roman"/>
              <w:sz w:val="24"/>
              <w:szCs w:val="24"/>
              <w:lang w:eastAsia="zh-CN"/>
            </w:rPr>
            <w:t>2015</w:t>
          </w:r>
          <w:r w:rsidR="0026657B" w:rsidRPr="00EF2A41">
            <w:rPr>
              <w:rFonts w:ascii="Times New Roman" w:hAnsi="Times New Roman" w:cs="Times New Roman"/>
              <w:sz w:val="24"/>
              <w:szCs w:val="24"/>
              <w:lang w:eastAsia="zh-CN"/>
            </w:rPr>
            <w:t>:</w:t>
          </w:r>
        </w:sdtContent>
      </w:sdt>
      <w:r w:rsidR="0026657B" w:rsidRPr="00EF2A41">
        <w:rPr>
          <w:rFonts w:ascii="Times New Roman" w:hAnsi="Times New Roman" w:cs="Times New Roman"/>
          <w:sz w:val="24"/>
          <w:szCs w:val="24"/>
        </w:rPr>
        <w:t xml:space="preserve"> </w:t>
      </w:r>
      <w:r w:rsidR="0026657B" w:rsidRPr="00EF2A41">
        <w:rPr>
          <w:rFonts w:ascii="Times New Roman" w:hAnsi="Times New Roman" w:cs="Times New Roman"/>
          <w:sz w:val="24"/>
          <w:szCs w:val="24"/>
          <w:lang w:eastAsia="zh-CN"/>
        </w:rPr>
        <w:t xml:space="preserve"> Latinos in Agriculture Leaders Conference, Planning Committee and Speaker </w:t>
      </w:r>
    </w:p>
    <w:p w14:paraId="6612C34F" w14:textId="77777777" w:rsidR="0026657B" w:rsidRPr="00EF2A41" w:rsidRDefault="007749EF" w:rsidP="00326DFA">
      <w:pPr>
        <w:pStyle w:val="NormalBodyText"/>
        <w:spacing w:line="276" w:lineRule="auto"/>
        <w:ind w:left="0"/>
        <w:rPr>
          <w:rFonts w:ascii="Times New Roman" w:hAnsi="Times New Roman" w:cs="Times New Roman"/>
          <w:sz w:val="24"/>
          <w:szCs w:val="24"/>
        </w:rPr>
      </w:pPr>
      <w:sdt>
        <w:sdtPr>
          <w:rPr>
            <w:rFonts w:ascii="Times New Roman" w:hAnsi="Times New Roman" w:cs="Times New Roman"/>
            <w:sz w:val="24"/>
            <w:szCs w:val="24"/>
            <w:lang w:eastAsia="zh-CN"/>
          </w:rPr>
          <w:id w:val="-1423720372"/>
          <w:placeholder>
            <w:docPart w:val="CA029E53EE2D42C4BBC8E6B8B06CB773"/>
          </w:placeholder>
          <w:date>
            <w:dateFormat w:val="MMMM yyyy"/>
            <w:lid w:val="en-US"/>
            <w:storeMappedDataAs w:val="dateTime"/>
            <w:calendar w:val="gregorian"/>
          </w:date>
        </w:sdtPr>
        <w:sdtEndPr/>
        <w:sdtContent>
          <w:r w:rsidR="0026657B" w:rsidRPr="00EF2A41">
            <w:rPr>
              <w:rFonts w:ascii="Times New Roman" w:hAnsi="Times New Roman" w:cs="Times New Roman"/>
              <w:sz w:val="24"/>
              <w:szCs w:val="24"/>
              <w:lang w:eastAsia="zh-CN"/>
            </w:rPr>
            <w:t>2015:</w:t>
          </w:r>
        </w:sdtContent>
      </w:sdt>
      <w:r w:rsidR="0026657B" w:rsidRPr="00EF2A41">
        <w:rPr>
          <w:rFonts w:ascii="Times New Roman" w:hAnsi="Times New Roman" w:cs="Times New Roman"/>
          <w:sz w:val="24"/>
          <w:szCs w:val="24"/>
        </w:rPr>
        <w:t xml:space="preserve"> </w:t>
      </w:r>
      <w:r w:rsidR="0026657B" w:rsidRPr="00EF2A41">
        <w:rPr>
          <w:rFonts w:ascii="Times New Roman" w:hAnsi="Times New Roman" w:cs="Times New Roman"/>
          <w:sz w:val="24"/>
          <w:szCs w:val="24"/>
          <w:lang w:eastAsia="zh-CN"/>
        </w:rPr>
        <w:t xml:space="preserve"> American Association of Hispanics in Higher Education (AAHHE) Graduate Fellowship </w:t>
      </w:r>
    </w:p>
    <w:p w14:paraId="78DB927A" w14:textId="77777777" w:rsidR="0026657B" w:rsidRPr="00EF2A41" w:rsidRDefault="007749EF" w:rsidP="00326DFA">
      <w:pPr>
        <w:pStyle w:val="NormalBodyText"/>
        <w:spacing w:line="276" w:lineRule="auto"/>
        <w:ind w:left="0"/>
        <w:rPr>
          <w:rFonts w:ascii="Times New Roman" w:hAnsi="Times New Roman" w:cs="Times New Roman"/>
          <w:sz w:val="24"/>
          <w:szCs w:val="24"/>
          <w:lang w:eastAsia="zh-CN"/>
        </w:rPr>
      </w:pPr>
      <w:sdt>
        <w:sdtPr>
          <w:rPr>
            <w:rFonts w:ascii="Times New Roman" w:hAnsi="Times New Roman" w:cs="Times New Roman"/>
            <w:sz w:val="24"/>
            <w:szCs w:val="24"/>
            <w:lang w:eastAsia="zh-CN"/>
          </w:rPr>
          <w:id w:val="-996643951"/>
          <w:placeholder>
            <w:docPart w:val="7FB9A36DA16540569913195B642B3DB6"/>
          </w:placeholder>
          <w:date>
            <w:dateFormat w:val="MMMM yyyy"/>
            <w:lid w:val="en-US"/>
            <w:storeMappedDataAs w:val="dateTime"/>
            <w:calendar w:val="gregorian"/>
          </w:date>
        </w:sdtPr>
        <w:sdtEndPr/>
        <w:sdtContent>
          <w:r w:rsidR="0026657B" w:rsidRPr="00EF2A41">
            <w:rPr>
              <w:rFonts w:ascii="Times New Roman" w:hAnsi="Times New Roman" w:cs="Times New Roman"/>
              <w:sz w:val="24"/>
              <w:szCs w:val="24"/>
              <w:lang w:eastAsia="zh-CN"/>
            </w:rPr>
            <w:t>2014:</w:t>
          </w:r>
        </w:sdtContent>
      </w:sdt>
      <w:r w:rsidR="0026657B" w:rsidRPr="00EF2A41">
        <w:rPr>
          <w:rFonts w:ascii="Times New Roman" w:hAnsi="Times New Roman" w:cs="Times New Roman"/>
          <w:sz w:val="24"/>
          <w:szCs w:val="24"/>
        </w:rPr>
        <w:t xml:space="preserve"> </w:t>
      </w:r>
      <w:r w:rsidR="0026657B" w:rsidRPr="00EF2A41">
        <w:rPr>
          <w:rFonts w:ascii="Times New Roman" w:hAnsi="Times New Roman" w:cs="Times New Roman"/>
          <w:sz w:val="24"/>
          <w:szCs w:val="24"/>
          <w:lang w:eastAsia="zh-CN"/>
        </w:rPr>
        <w:t xml:space="preserve"> Latinos in Agriculture Leaders Conference Student Travel Scholarship </w:t>
      </w:r>
    </w:p>
    <w:p w14:paraId="646F60A4" w14:textId="77777777" w:rsidR="0026657B" w:rsidRPr="00EF2A41" w:rsidRDefault="005F485E" w:rsidP="00183761">
      <w:pPr>
        <w:pStyle w:val="SectionHeading"/>
        <w:spacing w:line="276" w:lineRule="auto"/>
        <w:rPr>
          <w:rFonts w:ascii="Times New Roman" w:hAnsi="Times New Roman" w:cs="Times New Roman"/>
          <w:b/>
          <w:caps w:val="0"/>
          <w:sz w:val="24"/>
          <w:szCs w:val="24"/>
        </w:rPr>
      </w:pPr>
      <w:r w:rsidRPr="00EF2A41">
        <w:rPr>
          <w:rFonts w:ascii="Times New Roman" w:hAnsi="Times New Roman" w:cs="Times New Roman"/>
          <w:b/>
          <w:caps w:val="0"/>
          <w:sz w:val="24"/>
          <w:szCs w:val="24"/>
        </w:rPr>
        <w:t>F</w:t>
      </w:r>
      <w:r w:rsidR="0026657B" w:rsidRPr="00EF2A41">
        <w:rPr>
          <w:rFonts w:ascii="Times New Roman" w:hAnsi="Times New Roman" w:cs="Times New Roman"/>
          <w:b/>
          <w:caps w:val="0"/>
          <w:sz w:val="24"/>
          <w:szCs w:val="24"/>
        </w:rPr>
        <w:t>ellowships</w:t>
      </w:r>
      <w:bookmarkStart w:id="0" w:name="_GoBack"/>
      <w:bookmarkEnd w:id="0"/>
    </w:p>
    <w:p w14:paraId="1FDB5A3B" w14:textId="79EFE5BC" w:rsidR="0026657B" w:rsidRPr="00EF2A41" w:rsidRDefault="007749EF" w:rsidP="00860238">
      <w:pPr>
        <w:pStyle w:val="NormalBodyText"/>
        <w:spacing w:line="276" w:lineRule="auto"/>
        <w:ind w:left="0"/>
        <w:rPr>
          <w:rFonts w:ascii="Times New Roman" w:hAnsi="Times New Roman" w:cs="Times New Roman"/>
          <w:sz w:val="24"/>
          <w:szCs w:val="24"/>
        </w:rPr>
      </w:pPr>
      <w:sdt>
        <w:sdtPr>
          <w:rPr>
            <w:rFonts w:ascii="Times New Roman" w:hAnsi="Times New Roman" w:cs="Times New Roman"/>
            <w:sz w:val="24"/>
            <w:szCs w:val="24"/>
          </w:rPr>
          <w:id w:val="-1891575098"/>
          <w:placeholder>
            <w:docPart w:val="8B9B6D49416D4D2AA9C9321C72309B25"/>
          </w:placeholder>
          <w:date>
            <w:dateFormat w:val="YYYY"/>
            <w:lid w:val="en-US"/>
            <w:storeMappedDataAs w:val="dateTime"/>
            <w:calendar w:val="gregorian"/>
          </w:date>
        </w:sdtPr>
        <w:sdtEndPr/>
        <w:sdtContent>
          <w:r w:rsidR="0026657B" w:rsidRPr="00EF2A41">
            <w:rPr>
              <w:rFonts w:ascii="Times New Roman" w:hAnsi="Times New Roman" w:cs="Times New Roman"/>
              <w:sz w:val="24"/>
              <w:szCs w:val="24"/>
            </w:rPr>
            <w:t>2015</w:t>
          </w:r>
          <w:r w:rsidR="0026657B" w:rsidRPr="00EF2A41">
            <w:rPr>
              <w:rFonts w:ascii="Times New Roman" w:hAnsi="Times New Roman" w:cs="Times New Roman"/>
              <w:sz w:val="24"/>
              <w:szCs w:val="24"/>
              <w:lang w:eastAsia="zh-CN"/>
            </w:rPr>
            <w:t>:</w:t>
          </w:r>
        </w:sdtContent>
      </w:sdt>
      <w:r w:rsidR="0026657B" w:rsidRPr="00EF2A41">
        <w:rPr>
          <w:rFonts w:ascii="Times New Roman" w:hAnsi="Times New Roman" w:cs="Times New Roman"/>
          <w:sz w:val="24"/>
          <w:szCs w:val="24"/>
        </w:rPr>
        <w:t xml:space="preserve"> </w:t>
      </w:r>
      <w:r w:rsidR="0026657B" w:rsidRPr="00EF2A41">
        <w:rPr>
          <w:rFonts w:ascii="Times New Roman" w:hAnsi="Times New Roman" w:cs="Times New Roman"/>
          <w:sz w:val="24"/>
          <w:szCs w:val="24"/>
          <w:lang w:eastAsia="zh-CN"/>
        </w:rPr>
        <w:t xml:space="preserve"> </w:t>
      </w:r>
      <w:r w:rsidR="0026657B" w:rsidRPr="00EF2A41">
        <w:rPr>
          <w:rFonts w:ascii="Times New Roman" w:hAnsi="Times New Roman" w:cs="Times New Roman"/>
          <w:sz w:val="24"/>
          <w:szCs w:val="24"/>
        </w:rPr>
        <w:t>Science and Medicine Graduate Research Scholars (SciMed GRS)</w:t>
      </w:r>
      <w:r w:rsidR="00CA3244" w:rsidRPr="00EF2A41">
        <w:rPr>
          <w:rFonts w:ascii="Times New Roman" w:hAnsi="Times New Roman" w:cs="Times New Roman"/>
          <w:sz w:val="24"/>
          <w:szCs w:val="24"/>
        </w:rPr>
        <w:t xml:space="preserve"> Fellowship</w:t>
      </w:r>
    </w:p>
    <w:p w14:paraId="3D215D6E" w14:textId="2FFC5E1D" w:rsidR="0026657B" w:rsidRPr="00EF2A41" w:rsidRDefault="007749EF" w:rsidP="00860238">
      <w:pPr>
        <w:pStyle w:val="NormalBodyText"/>
        <w:spacing w:line="276" w:lineRule="auto"/>
        <w:ind w:left="0"/>
        <w:rPr>
          <w:rFonts w:ascii="Times New Roman" w:hAnsi="Times New Roman" w:cs="Times New Roman"/>
          <w:sz w:val="24"/>
          <w:szCs w:val="24"/>
        </w:rPr>
      </w:pPr>
      <w:sdt>
        <w:sdtPr>
          <w:rPr>
            <w:rFonts w:ascii="Times New Roman" w:hAnsi="Times New Roman" w:cs="Times New Roman"/>
            <w:sz w:val="24"/>
            <w:szCs w:val="24"/>
          </w:rPr>
          <w:id w:val="275215226"/>
          <w:placeholder>
            <w:docPart w:val="B431E0BC324D44CA8CEBF12B527A91F0"/>
          </w:placeholder>
          <w:date>
            <w:dateFormat w:val="MMMM yyyy"/>
            <w:lid w:val="en-US"/>
            <w:storeMappedDataAs w:val="dateTime"/>
            <w:calendar w:val="gregorian"/>
          </w:date>
        </w:sdtPr>
        <w:sdtEndPr/>
        <w:sdtContent>
          <w:r w:rsidR="00F12E74" w:rsidRPr="00EF2A41">
            <w:rPr>
              <w:rFonts w:ascii="Times New Roman" w:hAnsi="Times New Roman" w:cs="Times New Roman"/>
              <w:sz w:val="24"/>
              <w:szCs w:val="24"/>
            </w:rPr>
            <w:t>2013</w:t>
          </w:r>
          <w:r w:rsidR="00D50074" w:rsidRPr="00EF2A41">
            <w:rPr>
              <w:rFonts w:ascii="Times New Roman" w:hAnsi="Times New Roman" w:cs="Times New Roman"/>
              <w:sz w:val="24"/>
              <w:szCs w:val="24"/>
            </w:rPr>
            <w:t xml:space="preserve"> and </w:t>
          </w:r>
          <w:r w:rsidR="00F12E74" w:rsidRPr="00EF2A41">
            <w:rPr>
              <w:rFonts w:ascii="Times New Roman" w:hAnsi="Times New Roman" w:cs="Times New Roman"/>
              <w:sz w:val="24"/>
              <w:szCs w:val="24"/>
            </w:rPr>
            <w:t>2014</w:t>
          </w:r>
          <w:r w:rsidR="00F12E74" w:rsidRPr="00EF2A41">
            <w:rPr>
              <w:rFonts w:ascii="Times New Roman" w:hAnsi="Times New Roman" w:cs="Times New Roman"/>
              <w:sz w:val="24"/>
              <w:szCs w:val="24"/>
              <w:lang w:eastAsia="zh-CN"/>
            </w:rPr>
            <w:t>:</w:t>
          </w:r>
        </w:sdtContent>
      </w:sdt>
      <w:r w:rsidR="0026657B" w:rsidRPr="00EF2A41">
        <w:rPr>
          <w:rFonts w:ascii="Times New Roman" w:hAnsi="Times New Roman" w:cs="Times New Roman"/>
          <w:sz w:val="24"/>
          <w:szCs w:val="24"/>
        </w:rPr>
        <w:t xml:space="preserve"> </w:t>
      </w:r>
      <w:r w:rsidR="0026657B" w:rsidRPr="00EF2A41">
        <w:rPr>
          <w:rFonts w:ascii="Times New Roman" w:hAnsi="Times New Roman" w:cs="Times New Roman"/>
          <w:sz w:val="24"/>
          <w:szCs w:val="24"/>
          <w:lang w:eastAsia="zh-CN"/>
        </w:rPr>
        <w:t xml:space="preserve"> </w:t>
      </w:r>
      <w:r w:rsidR="0026657B" w:rsidRPr="00EF2A41">
        <w:rPr>
          <w:rFonts w:ascii="Times New Roman" w:hAnsi="Times New Roman" w:cs="Times New Roman"/>
          <w:sz w:val="24"/>
          <w:szCs w:val="24"/>
        </w:rPr>
        <w:t xml:space="preserve">Gabelman-Seminis Distinguished Fellowship in Plant Breeding and Plant Genetics </w:t>
      </w:r>
    </w:p>
    <w:p w14:paraId="440A1030" w14:textId="2F481F97" w:rsidR="0026657B" w:rsidRPr="00EF2A41" w:rsidRDefault="007749EF" w:rsidP="00860238">
      <w:pPr>
        <w:pStyle w:val="NormalBodyText"/>
        <w:spacing w:line="276" w:lineRule="auto"/>
        <w:ind w:left="0"/>
        <w:rPr>
          <w:rFonts w:ascii="Times New Roman" w:hAnsi="Times New Roman" w:cs="Times New Roman"/>
          <w:sz w:val="24"/>
          <w:szCs w:val="24"/>
        </w:rPr>
      </w:pPr>
      <w:sdt>
        <w:sdtPr>
          <w:rPr>
            <w:rFonts w:ascii="Times New Roman" w:hAnsi="Times New Roman" w:cs="Times New Roman"/>
            <w:sz w:val="24"/>
            <w:szCs w:val="24"/>
          </w:rPr>
          <w:id w:val="-1365906890"/>
          <w:placeholder>
            <w:docPart w:val="71AFF457C79A4CA39CE435FD1BB72F6C"/>
          </w:placeholder>
          <w:date>
            <w:dateFormat w:val="YYYY"/>
            <w:lid w:val="en-US"/>
            <w:storeMappedDataAs w:val="dateTime"/>
            <w:calendar w:val="gregorian"/>
          </w:date>
        </w:sdtPr>
        <w:sdtEndPr/>
        <w:sdtContent>
          <w:r w:rsidR="0026657B" w:rsidRPr="00EF2A41">
            <w:rPr>
              <w:rFonts w:ascii="Times New Roman" w:hAnsi="Times New Roman" w:cs="Times New Roman"/>
              <w:sz w:val="24"/>
              <w:szCs w:val="24"/>
            </w:rPr>
            <w:t>2011</w:t>
          </w:r>
          <w:r w:rsidR="0026657B" w:rsidRPr="00EF2A41">
            <w:rPr>
              <w:rFonts w:ascii="Times New Roman" w:hAnsi="Times New Roman" w:cs="Times New Roman"/>
              <w:sz w:val="24"/>
              <w:szCs w:val="24"/>
              <w:lang w:eastAsia="zh-CN"/>
            </w:rPr>
            <w:t>:</w:t>
          </w:r>
        </w:sdtContent>
      </w:sdt>
      <w:r w:rsidR="0026657B" w:rsidRPr="00EF2A41">
        <w:rPr>
          <w:rFonts w:ascii="Times New Roman" w:hAnsi="Times New Roman" w:cs="Times New Roman"/>
          <w:sz w:val="24"/>
          <w:szCs w:val="24"/>
        </w:rPr>
        <w:t xml:space="preserve"> </w:t>
      </w:r>
      <w:r w:rsidR="0026657B" w:rsidRPr="00EF2A41">
        <w:rPr>
          <w:rFonts w:ascii="Times New Roman" w:hAnsi="Times New Roman" w:cs="Times New Roman"/>
          <w:sz w:val="24"/>
          <w:szCs w:val="24"/>
          <w:lang w:eastAsia="zh-CN"/>
        </w:rPr>
        <w:t xml:space="preserve"> </w:t>
      </w:r>
      <w:r w:rsidR="0026657B" w:rsidRPr="00EF2A41">
        <w:rPr>
          <w:rFonts w:ascii="Times New Roman" w:hAnsi="Times New Roman" w:cs="Times New Roman"/>
          <w:sz w:val="24"/>
          <w:szCs w:val="24"/>
        </w:rPr>
        <w:t xml:space="preserve">SciMed </w:t>
      </w:r>
      <w:r w:rsidR="00F12E74" w:rsidRPr="00EF2A41">
        <w:rPr>
          <w:rFonts w:ascii="Times New Roman" w:hAnsi="Times New Roman" w:cs="Times New Roman"/>
          <w:sz w:val="24"/>
          <w:szCs w:val="24"/>
        </w:rPr>
        <w:t xml:space="preserve">Graduate Research Scholars </w:t>
      </w:r>
      <w:r w:rsidR="00CA3244" w:rsidRPr="00EF2A41">
        <w:rPr>
          <w:rFonts w:ascii="Times New Roman" w:hAnsi="Times New Roman" w:cs="Times New Roman"/>
          <w:sz w:val="24"/>
          <w:szCs w:val="24"/>
        </w:rPr>
        <w:t>Fellowship</w:t>
      </w:r>
      <w:r w:rsidR="0026657B" w:rsidRPr="00EF2A41">
        <w:rPr>
          <w:rFonts w:ascii="Times New Roman" w:hAnsi="Times New Roman" w:cs="Times New Roman"/>
          <w:sz w:val="24"/>
          <w:szCs w:val="24"/>
        </w:rPr>
        <w:t xml:space="preserve"> </w:t>
      </w:r>
    </w:p>
    <w:p w14:paraId="36D46C27" w14:textId="136D6466" w:rsidR="0026657B" w:rsidRPr="00EF2A41" w:rsidRDefault="005F485E" w:rsidP="00183761">
      <w:pPr>
        <w:pStyle w:val="SectionHeading"/>
        <w:spacing w:line="276" w:lineRule="auto"/>
        <w:rPr>
          <w:rFonts w:ascii="Times New Roman" w:hAnsi="Times New Roman" w:cs="Times New Roman"/>
          <w:b/>
          <w:caps w:val="0"/>
          <w:sz w:val="24"/>
          <w:szCs w:val="24"/>
        </w:rPr>
      </w:pPr>
      <w:r w:rsidRPr="00EF2A41">
        <w:rPr>
          <w:rFonts w:ascii="Times New Roman" w:hAnsi="Times New Roman" w:cs="Times New Roman"/>
          <w:b/>
          <w:caps w:val="0"/>
          <w:sz w:val="24"/>
          <w:szCs w:val="24"/>
        </w:rPr>
        <w:t>G</w:t>
      </w:r>
      <w:r w:rsidR="0026657B" w:rsidRPr="00EF2A41">
        <w:rPr>
          <w:rFonts w:ascii="Times New Roman" w:hAnsi="Times New Roman" w:cs="Times New Roman"/>
          <w:b/>
          <w:caps w:val="0"/>
          <w:sz w:val="24"/>
          <w:szCs w:val="24"/>
        </w:rPr>
        <w:t>rants</w:t>
      </w:r>
    </w:p>
    <w:p w14:paraId="0E45E611" w14:textId="0D5D2C13" w:rsidR="00F12E74" w:rsidRPr="00EF2A41" w:rsidRDefault="00D83046" w:rsidP="00860238">
      <w:pPr>
        <w:pStyle w:val="NormalBodyText"/>
        <w:spacing w:line="276" w:lineRule="auto"/>
        <w:ind w:left="0"/>
        <w:rPr>
          <w:rFonts w:ascii="Times New Roman" w:hAnsi="Times New Roman" w:cs="Times New Roman"/>
          <w:sz w:val="24"/>
          <w:szCs w:val="24"/>
        </w:rPr>
      </w:pPr>
      <w:r w:rsidRPr="00EF2A41">
        <w:rPr>
          <w:rFonts w:ascii="Times New Roman" w:hAnsi="Times New Roman" w:cs="Times New Roman"/>
          <w:sz w:val="24"/>
          <w:szCs w:val="24"/>
        </w:rPr>
        <w:t>Agency: National Wildlife Federation (NWF) Campus Ecology Fellowship Program</w:t>
      </w:r>
    </w:p>
    <w:p w14:paraId="2A97E21C" w14:textId="45DAAFC5" w:rsidR="00D83046" w:rsidRPr="00EF2A41" w:rsidRDefault="00D83046" w:rsidP="00860238">
      <w:pPr>
        <w:pStyle w:val="NormalBodyText"/>
        <w:spacing w:line="276" w:lineRule="auto"/>
        <w:ind w:left="0"/>
        <w:rPr>
          <w:rFonts w:ascii="Times New Roman" w:hAnsi="Times New Roman" w:cs="Times New Roman"/>
          <w:sz w:val="24"/>
          <w:szCs w:val="24"/>
          <w:lang w:eastAsia="zh-CN"/>
        </w:rPr>
      </w:pPr>
      <w:r w:rsidRPr="00EF2A41">
        <w:rPr>
          <w:rFonts w:ascii="Times New Roman" w:hAnsi="Times New Roman" w:cs="Times New Roman"/>
          <w:sz w:val="24"/>
          <w:szCs w:val="24"/>
        </w:rPr>
        <w:t>Title: Developing an environmental friendly project</w:t>
      </w:r>
      <w:r w:rsidR="00CB07B8">
        <w:rPr>
          <w:rFonts w:ascii="Times New Roman" w:hAnsi="Times New Roman" w:cs="Times New Roman"/>
          <w:sz w:val="24"/>
          <w:szCs w:val="24"/>
        </w:rPr>
        <w:t xml:space="preserve"> for UPR-</w:t>
      </w:r>
      <w:r w:rsidR="00CB07B8" w:rsidRPr="00B52423">
        <w:rPr>
          <w:rFonts w:ascii="Times New Roman" w:hAnsi="Times New Roman" w:cs="Times New Roman"/>
          <w:sz w:val="24"/>
          <w:szCs w:val="24"/>
          <w:lang w:eastAsia="zh-CN"/>
        </w:rPr>
        <w:t>Mayagüez</w:t>
      </w:r>
    </w:p>
    <w:p w14:paraId="1FCA0E09" w14:textId="01E9858D" w:rsidR="00F12E74" w:rsidRPr="00EF2A41" w:rsidRDefault="00D83046" w:rsidP="00860238">
      <w:pPr>
        <w:pStyle w:val="NormalBodyText"/>
        <w:spacing w:line="276" w:lineRule="auto"/>
        <w:ind w:left="0"/>
        <w:rPr>
          <w:rFonts w:ascii="Times New Roman" w:hAnsi="Times New Roman" w:cs="Times New Roman"/>
          <w:sz w:val="24"/>
          <w:szCs w:val="24"/>
          <w:lang w:eastAsia="zh-CN"/>
        </w:rPr>
      </w:pPr>
      <w:r w:rsidRPr="00EF2A41">
        <w:rPr>
          <w:rFonts w:ascii="Times New Roman" w:hAnsi="Times New Roman" w:cs="Times New Roman"/>
          <w:sz w:val="24"/>
          <w:szCs w:val="24"/>
          <w:lang w:eastAsia="zh-CN"/>
        </w:rPr>
        <w:t xml:space="preserve">Funding Period: </w:t>
      </w:r>
      <w:r w:rsidR="00F40890" w:rsidRPr="00EF2A41">
        <w:rPr>
          <w:rFonts w:ascii="Times New Roman" w:hAnsi="Times New Roman" w:cs="Times New Roman"/>
          <w:sz w:val="24"/>
          <w:szCs w:val="24"/>
          <w:lang w:eastAsia="zh-CN"/>
        </w:rPr>
        <w:t xml:space="preserve">Oct </w:t>
      </w:r>
      <w:r w:rsidRPr="00EF2A41">
        <w:rPr>
          <w:rFonts w:ascii="Times New Roman" w:hAnsi="Times New Roman" w:cs="Times New Roman"/>
          <w:sz w:val="24"/>
          <w:szCs w:val="24"/>
          <w:lang w:eastAsia="zh-CN"/>
        </w:rPr>
        <w:t>2009-Dec 2010</w:t>
      </w:r>
    </w:p>
    <w:p w14:paraId="25893C26" w14:textId="682E2EFC" w:rsidR="00F12E74" w:rsidRPr="00EF2A41" w:rsidRDefault="00F12E74" w:rsidP="00860238">
      <w:pPr>
        <w:pStyle w:val="NormalBodyText"/>
        <w:spacing w:line="276" w:lineRule="auto"/>
        <w:ind w:left="0"/>
        <w:rPr>
          <w:rFonts w:ascii="Times New Roman" w:hAnsi="Times New Roman" w:cs="Times New Roman"/>
          <w:sz w:val="24"/>
          <w:szCs w:val="24"/>
          <w:lang w:eastAsia="zh-CN"/>
        </w:rPr>
      </w:pPr>
      <w:r w:rsidRPr="00EF2A41">
        <w:rPr>
          <w:rFonts w:ascii="Times New Roman" w:hAnsi="Times New Roman" w:cs="Times New Roman"/>
          <w:sz w:val="24"/>
          <w:szCs w:val="24"/>
          <w:lang w:eastAsia="zh-CN"/>
        </w:rPr>
        <w:t>Amount:</w:t>
      </w:r>
      <w:r w:rsidR="00D83046" w:rsidRPr="00EF2A41">
        <w:rPr>
          <w:rFonts w:ascii="Times New Roman" w:hAnsi="Times New Roman" w:cs="Times New Roman"/>
          <w:sz w:val="24"/>
          <w:szCs w:val="24"/>
          <w:lang w:eastAsia="zh-CN"/>
        </w:rPr>
        <w:t xml:space="preserve"> $5000.00</w:t>
      </w:r>
    </w:p>
    <w:p w14:paraId="5762B4B0" w14:textId="3704AAB6" w:rsidR="00364C8E" w:rsidRPr="00EF2A41" w:rsidRDefault="00047DC5" w:rsidP="00CC162F">
      <w:pPr>
        <w:pStyle w:val="SectionHeading"/>
        <w:spacing w:line="276" w:lineRule="auto"/>
        <w:rPr>
          <w:rFonts w:ascii="Times New Roman" w:hAnsi="Times New Roman" w:cs="Times New Roman"/>
          <w:b/>
          <w:sz w:val="24"/>
          <w:szCs w:val="24"/>
          <w:u w:val="single"/>
        </w:rPr>
      </w:pPr>
      <w:r w:rsidRPr="00EF2A41">
        <w:rPr>
          <w:rFonts w:ascii="Times New Roman" w:hAnsi="Times New Roman" w:cs="Times New Roman"/>
          <w:b/>
          <w:sz w:val="24"/>
          <w:szCs w:val="24"/>
          <w:u w:val="single"/>
        </w:rPr>
        <w:t xml:space="preserve">LAnguage And technical </w:t>
      </w:r>
      <w:r w:rsidR="00364C8E" w:rsidRPr="00EF2A41">
        <w:rPr>
          <w:rFonts w:ascii="Times New Roman" w:hAnsi="Times New Roman" w:cs="Times New Roman"/>
          <w:b/>
          <w:sz w:val="24"/>
          <w:szCs w:val="24"/>
          <w:u w:val="single"/>
        </w:rPr>
        <w:t xml:space="preserve">skills </w:t>
      </w:r>
    </w:p>
    <w:p w14:paraId="00BAA832" w14:textId="77777777" w:rsidR="00047DC5" w:rsidRPr="00EF2A41" w:rsidRDefault="00047DC5" w:rsidP="00CC162F">
      <w:pPr>
        <w:numPr>
          <w:ilvl w:val="0"/>
          <w:numId w:val="8"/>
        </w:numPr>
        <w:spacing w:line="276" w:lineRule="auto"/>
        <w:rPr>
          <w:rFonts w:ascii="Times New Roman" w:hAnsi="Times New Roman" w:cs="Times New Roman"/>
          <w:sz w:val="24"/>
          <w:szCs w:val="24"/>
        </w:rPr>
      </w:pPr>
      <w:r w:rsidRPr="00EF2A41">
        <w:rPr>
          <w:rFonts w:ascii="Times New Roman" w:hAnsi="Times New Roman" w:cs="Times New Roman"/>
          <w:sz w:val="24"/>
          <w:szCs w:val="24"/>
          <w:lang w:eastAsia="zh-CN"/>
        </w:rPr>
        <w:t>Language skills: Bi-lingual (Spanish and English), basic proficiency of French (1 year of classes)</w:t>
      </w:r>
    </w:p>
    <w:p w14:paraId="5B769F7D" w14:textId="77777777" w:rsidR="00F876A4" w:rsidRPr="00EF2A41" w:rsidRDefault="00F876A4" w:rsidP="00F876A4">
      <w:pPr>
        <w:numPr>
          <w:ilvl w:val="0"/>
          <w:numId w:val="8"/>
        </w:numPr>
        <w:spacing w:line="276" w:lineRule="auto"/>
        <w:rPr>
          <w:rFonts w:ascii="Times New Roman" w:hAnsi="Times New Roman" w:cs="Times New Roman"/>
          <w:sz w:val="24"/>
          <w:szCs w:val="24"/>
        </w:rPr>
      </w:pPr>
      <w:r w:rsidRPr="00EF2A41">
        <w:rPr>
          <w:rFonts w:ascii="Times New Roman" w:hAnsi="Times New Roman" w:cs="Times New Roman"/>
          <w:sz w:val="24"/>
          <w:szCs w:val="24"/>
        </w:rPr>
        <w:t>Computer knowledge in statistical packages such as SAS, R and Infostat</w:t>
      </w:r>
    </w:p>
    <w:p w14:paraId="70D167FB" w14:textId="77777777" w:rsidR="00F876A4" w:rsidRPr="00EF2A41" w:rsidRDefault="00F876A4" w:rsidP="00F876A4">
      <w:pPr>
        <w:numPr>
          <w:ilvl w:val="0"/>
          <w:numId w:val="8"/>
        </w:numPr>
        <w:spacing w:line="276" w:lineRule="auto"/>
        <w:rPr>
          <w:rFonts w:ascii="Times New Roman" w:hAnsi="Times New Roman" w:cs="Times New Roman"/>
          <w:sz w:val="24"/>
          <w:szCs w:val="24"/>
        </w:rPr>
      </w:pPr>
      <w:r w:rsidRPr="00EF2A41">
        <w:rPr>
          <w:rFonts w:ascii="Times New Roman" w:hAnsi="Times New Roman" w:cs="Times New Roman"/>
          <w:sz w:val="24"/>
          <w:szCs w:val="24"/>
          <w:lang w:eastAsia="zh-CN"/>
        </w:rPr>
        <w:t>Knowledge on SnapGene, Genome Compiler and Integrative Genomics Viewer (IGV) to find SNPs and genomic variants</w:t>
      </w:r>
    </w:p>
    <w:p w14:paraId="62C9280C" w14:textId="77777777" w:rsidR="00F876A4" w:rsidRPr="00EF2A41" w:rsidRDefault="00F876A4" w:rsidP="00CC162F">
      <w:pPr>
        <w:spacing w:line="276" w:lineRule="auto"/>
        <w:ind w:left="288"/>
        <w:rPr>
          <w:rFonts w:ascii="Times New Roman" w:hAnsi="Times New Roman" w:cs="Times New Roman"/>
          <w:sz w:val="24"/>
          <w:szCs w:val="24"/>
        </w:rPr>
        <w:sectPr w:rsidR="00F876A4" w:rsidRPr="00EF2A41" w:rsidSect="00582F80">
          <w:footerReference w:type="default" r:id="rId9"/>
          <w:footerReference w:type="first" r:id="rId10"/>
          <w:pgSz w:w="12240" w:h="15840" w:code="1"/>
          <w:pgMar w:top="1440" w:right="1080" w:bottom="1440" w:left="1440" w:header="720" w:footer="720" w:gutter="0"/>
          <w:cols w:space="720"/>
          <w:docGrid w:linePitch="360"/>
        </w:sectPr>
      </w:pPr>
    </w:p>
    <w:p w14:paraId="22F4A9E6" w14:textId="77777777" w:rsidR="00F876A4" w:rsidRPr="00EF2A41" w:rsidRDefault="00F876A4" w:rsidP="00F876A4">
      <w:pPr>
        <w:pStyle w:val="SectionHeading"/>
        <w:spacing w:line="276" w:lineRule="auto"/>
        <w:rPr>
          <w:rFonts w:ascii="Times New Roman" w:hAnsi="Times New Roman" w:cs="Times New Roman"/>
          <w:b/>
          <w:sz w:val="24"/>
          <w:szCs w:val="24"/>
          <w:u w:val="single"/>
        </w:rPr>
      </w:pPr>
      <w:r w:rsidRPr="00EF2A41">
        <w:rPr>
          <w:rFonts w:ascii="Times New Roman" w:hAnsi="Times New Roman" w:cs="Times New Roman"/>
          <w:b/>
          <w:sz w:val="24"/>
          <w:szCs w:val="24"/>
          <w:u w:val="single"/>
        </w:rPr>
        <w:lastRenderedPageBreak/>
        <w:t>ACADEMIC AND PRoFESSIONAL MEMBERSHIPS</w:t>
      </w:r>
    </w:p>
    <w:p w14:paraId="2A83F4C8" w14:textId="77777777" w:rsidR="007E7473" w:rsidRDefault="00F876A4" w:rsidP="007E7473">
      <w:pPr>
        <w:pStyle w:val="NormalBodyText"/>
        <w:numPr>
          <w:ilvl w:val="0"/>
          <w:numId w:val="27"/>
        </w:numPr>
        <w:spacing w:line="276" w:lineRule="auto"/>
        <w:rPr>
          <w:rFonts w:ascii="Times New Roman" w:hAnsi="Times New Roman" w:cs="Times New Roman"/>
          <w:sz w:val="24"/>
          <w:szCs w:val="24"/>
        </w:rPr>
      </w:pPr>
      <w:r w:rsidRPr="00EF2A41">
        <w:rPr>
          <w:rFonts w:ascii="Times New Roman" w:hAnsi="Times New Roman" w:cs="Times New Roman"/>
          <w:sz w:val="24"/>
          <w:szCs w:val="24"/>
        </w:rPr>
        <w:t xml:space="preserve">2017-Present: </w:t>
      </w:r>
      <w:r>
        <w:rPr>
          <w:rFonts w:ascii="Times New Roman" w:hAnsi="Times New Roman" w:cs="Times New Roman"/>
          <w:sz w:val="24"/>
          <w:szCs w:val="24"/>
        </w:rPr>
        <w:t xml:space="preserve"> </w:t>
      </w:r>
      <w:r w:rsidRPr="00EF2A41">
        <w:rPr>
          <w:rFonts w:ascii="Times New Roman" w:hAnsi="Times New Roman" w:cs="Times New Roman"/>
          <w:sz w:val="24"/>
          <w:szCs w:val="24"/>
        </w:rPr>
        <w:t>American Society of Horticultural Science</w:t>
      </w:r>
    </w:p>
    <w:p w14:paraId="3D2982E1" w14:textId="77777777" w:rsidR="007E7473" w:rsidRDefault="00F876A4" w:rsidP="007E7473">
      <w:pPr>
        <w:pStyle w:val="NormalBodyText"/>
        <w:numPr>
          <w:ilvl w:val="0"/>
          <w:numId w:val="27"/>
        </w:numPr>
        <w:spacing w:line="276" w:lineRule="auto"/>
        <w:rPr>
          <w:rFonts w:ascii="Times New Roman" w:hAnsi="Times New Roman" w:cs="Times New Roman"/>
          <w:sz w:val="24"/>
          <w:szCs w:val="24"/>
        </w:rPr>
      </w:pPr>
      <w:r w:rsidRPr="007E7473">
        <w:rPr>
          <w:rFonts w:ascii="Times New Roman" w:hAnsi="Times New Roman" w:cs="Times New Roman"/>
          <w:sz w:val="24"/>
          <w:szCs w:val="24"/>
        </w:rPr>
        <w:t>2014-Present:  National Association of Plant Breeders</w:t>
      </w:r>
    </w:p>
    <w:p w14:paraId="258F33C8" w14:textId="57AA591D" w:rsidR="00F876A4" w:rsidRPr="007E7473" w:rsidRDefault="00F876A4" w:rsidP="007E7473">
      <w:pPr>
        <w:pStyle w:val="NormalBodyText"/>
        <w:numPr>
          <w:ilvl w:val="0"/>
          <w:numId w:val="27"/>
        </w:numPr>
        <w:spacing w:line="276" w:lineRule="auto"/>
        <w:rPr>
          <w:rFonts w:ascii="Times New Roman" w:hAnsi="Times New Roman" w:cs="Times New Roman"/>
          <w:sz w:val="24"/>
          <w:szCs w:val="24"/>
        </w:rPr>
      </w:pPr>
      <w:r w:rsidRPr="007E7473">
        <w:rPr>
          <w:rFonts w:ascii="Times New Roman" w:hAnsi="Times New Roman" w:cs="Times New Roman"/>
          <w:sz w:val="24"/>
          <w:szCs w:val="24"/>
        </w:rPr>
        <w:t>2007</w:t>
      </w:r>
      <w:r w:rsidRPr="007E7473">
        <w:rPr>
          <w:rFonts w:ascii="Times New Roman" w:hAnsi="Times New Roman" w:cs="Times New Roman"/>
          <w:sz w:val="24"/>
          <w:szCs w:val="24"/>
          <w:lang w:eastAsia="zh-CN"/>
        </w:rPr>
        <w:t>-Present:</w:t>
      </w:r>
      <w:r w:rsidRPr="007E7473">
        <w:rPr>
          <w:rFonts w:ascii="Times New Roman" w:hAnsi="Times New Roman" w:cs="Times New Roman"/>
          <w:sz w:val="24"/>
          <w:szCs w:val="24"/>
        </w:rPr>
        <w:t xml:space="preserve"> </w:t>
      </w:r>
      <w:r w:rsidRPr="007E7473">
        <w:rPr>
          <w:rFonts w:ascii="Times New Roman" w:hAnsi="Times New Roman" w:cs="Times New Roman"/>
          <w:sz w:val="24"/>
          <w:szCs w:val="24"/>
          <w:lang w:eastAsia="zh-CN"/>
        </w:rPr>
        <w:t xml:space="preserve"> </w:t>
      </w:r>
      <w:r w:rsidRPr="007E7473">
        <w:rPr>
          <w:rFonts w:ascii="Times New Roman" w:hAnsi="Times New Roman" w:cs="Times New Roman"/>
          <w:sz w:val="24"/>
          <w:szCs w:val="24"/>
        </w:rPr>
        <w:t>Agronomy, Crops and Soil Science Society of America</w:t>
      </w:r>
    </w:p>
    <w:p w14:paraId="75F47B28" w14:textId="5C9A08DC" w:rsidR="00DA3EEA" w:rsidRPr="00EF2A41" w:rsidRDefault="00795C92" w:rsidP="00A73DC3">
      <w:pPr>
        <w:pStyle w:val="SectionHeading"/>
        <w:spacing w:line="276" w:lineRule="auto"/>
        <w:rPr>
          <w:rFonts w:ascii="Times New Roman" w:hAnsi="Times New Roman" w:cs="Times New Roman"/>
          <w:sz w:val="24"/>
          <w:szCs w:val="24"/>
        </w:rPr>
      </w:pPr>
      <w:r w:rsidRPr="00EF2A41">
        <w:rPr>
          <w:rFonts w:ascii="Times New Roman" w:hAnsi="Times New Roman" w:cs="Times New Roman"/>
          <w:b/>
          <w:sz w:val="24"/>
          <w:szCs w:val="24"/>
          <w:u w:val="single"/>
        </w:rPr>
        <w:t>references</w:t>
      </w:r>
    </w:p>
    <w:p w14:paraId="35A6E1F8" w14:textId="77777777" w:rsidR="00907F67" w:rsidRPr="00EF2A41" w:rsidRDefault="00907F67" w:rsidP="00EE4AD1">
      <w:pPr>
        <w:pStyle w:val="NormalBodyText"/>
        <w:spacing w:before="240" w:after="240" w:line="276" w:lineRule="auto"/>
        <w:ind w:left="180"/>
        <w:rPr>
          <w:rFonts w:ascii="Times New Roman" w:hAnsi="Times New Roman" w:cs="Times New Roman"/>
          <w:sz w:val="24"/>
          <w:szCs w:val="24"/>
        </w:rPr>
        <w:sectPr w:rsidR="00907F67" w:rsidRPr="00EF2A41" w:rsidSect="00907F67">
          <w:type w:val="continuous"/>
          <w:pgSz w:w="12240" w:h="15840"/>
          <w:pgMar w:top="1440" w:right="1080" w:bottom="1440" w:left="1440" w:header="720" w:footer="720" w:gutter="0"/>
          <w:cols w:space="720"/>
          <w:titlePg/>
          <w:docGrid w:linePitch="360"/>
        </w:sectPr>
      </w:pPr>
    </w:p>
    <w:p w14:paraId="3F259409" w14:textId="77777777" w:rsidR="00A160B8" w:rsidRPr="00EF2A41" w:rsidRDefault="00A160B8" w:rsidP="00CC162F">
      <w:pPr>
        <w:pStyle w:val="NormalBodyText"/>
        <w:numPr>
          <w:ilvl w:val="0"/>
          <w:numId w:val="10"/>
        </w:numPr>
        <w:spacing w:line="276" w:lineRule="auto"/>
        <w:ind w:left="180" w:hanging="180"/>
        <w:rPr>
          <w:rFonts w:ascii="Times New Roman" w:hAnsi="Times New Roman" w:cs="Times New Roman"/>
          <w:sz w:val="24"/>
          <w:szCs w:val="24"/>
        </w:rPr>
      </w:pPr>
      <w:r w:rsidRPr="00EF2A41">
        <w:rPr>
          <w:rFonts w:ascii="Times New Roman" w:hAnsi="Times New Roman" w:cs="Times New Roman"/>
          <w:i/>
          <w:sz w:val="24"/>
          <w:szCs w:val="24"/>
        </w:rPr>
        <w:lastRenderedPageBreak/>
        <w:t>Dr. Michael J. Havey</w:t>
      </w:r>
      <w:r w:rsidRPr="00EF2A41">
        <w:rPr>
          <w:rFonts w:ascii="Times New Roman" w:hAnsi="Times New Roman" w:cs="Times New Roman"/>
          <w:sz w:val="24"/>
          <w:szCs w:val="24"/>
        </w:rPr>
        <w:t xml:space="preserve"> (PhD </w:t>
      </w:r>
      <w:r w:rsidR="00A1786A" w:rsidRPr="00EF2A41">
        <w:rPr>
          <w:rFonts w:ascii="Times New Roman" w:hAnsi="Times New Roman" w:cs="Times New Roman"/>
          <w:sz w:val="24"/>
          <w:szCs w:val="24"/>
        </w:rPr>
        <w:t>Advisor</w:t>
      </w:r>
      <w:r w:rsidRPr="00EF2A41">
        <w:rPr>
          <w:rFonts w:ascii="Times New Roman" w:hAnsi="Times New Roman" w:cs="Times New Roman"/>
          <w:sz w:val="24"/>
          <w:szCs w:val="24"/>
        </w:rPr>
        <w:t>)</w:t>
      </w:r>
    </w:p>
    <w:p w14:paraId="34AF04D5" w14:textId="7117D031" w:rsidR="00B920DD" w:rsidRPr="00EF2A41" w:rsidRDefault="00B920DD" w:rsidP="00B920DD">
      <w:pPr>
        <w:pStyle w:val="NormalBodyText"/>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EF2A41">
        <w:rPr>
          <w:rFonts w:ascii="Times New Roman" w:hAnsi="Times New Roman" w:cs="Times New Roman"/>
          <w:sz w:val="24"/>
          <w:szCs w:val="24"/>
        </w:rPr>
        <w:t>Department of Horticulture</w:t>
      </w:r>
      <w:r>
        <w:rPr>
          <w:rFonts w:ascii="Times New Roman" w:hAnsi="Times New Roman" w:cs="Times New Roman"/>
          <w:sz w:val="24"/>
          <w:szCs w:val="24"/>
        </w:rPr>
        <w:t xml:space="preserve"> and</w:t>
      </w:r>
    </w:p>
    <w:p w14:paraId="1FACE354" w14:textId="401B5887" w:rsidR="00A160B8" w:rsidRPr="00EF2A41" w:rsidRDefault="00A160B8" w:rsidP="00CC162F">
      <w:pPr>
        <w:pStyle w:val="NormalBodyText"/>
        <w:spacing w:line="276" w:lineRule="auto"/>
        <w:ind w:left="360"/>
        <w:rPr>
          <w:rFonts w:ascii="Times New Roman" w:hAnsi="Times New Roman" w:cs="Times New Roman"/>
          <w:sz w:val="24"/>
          <w:szCs w:val="24"/>
        </w:rPr>
      </w:pPr>
      <w:r w:rsidRPr="00EF2A41">
        <w:rPr>
          <w:rFonts w:ascii="Times New Roman" w:hAnsi="Times New Roman" w:cs="Times New Roman"/>
          <w:sz w:val="24"/>
          <w:szCs w:val="24"/>
        </w:rPr>
        <w:t>USDA-ARS</w:t>
      </w:r>
      <w:r w:rsidR="00B920DD">
        <w:rPr>
          <w:rFonts w:ascii="Times New Roman" w:hAnsi="Times New Roman" w:cs="Times New Roman"/>
          <w:sz w:val="24"/>
          <w:szCs w:val="24"/>
          <w:lang w:eastAsia="zh-CN"/>
        </w:rPr>
        <w:t xml:space="preserve"> </w:t>
      </w:r>
      <w:r w:rsidRPr="00EF2A41">
        <w:rPr>
          <w:rFonts w:ascii="Times New Roman" w:hAnsi="Times New Roman" w:cs="Times New Roman"/>
          <w:sz w:val="24"/>
          <w:szCs w:val="24"/>
          <w:lang w:eastAsia="zh-CN"/>
        </w:rPr>
        <w:t xml:space="preserve"> </w:t>
      </w:r>
    </w:p>
    <w:p w14:paraId="4699E0FC" w14:textId="77777777" w:rsidR="00A160B8" w:rsidRPr="00EF2A41" w:rsidRDefault="00A160B8" w:rsidP="00CC162F">
      <w:pPr>
        <w:pStyle w:val="NormalBodyText"/>
        <w:spacing w:line="276" w:lineRule="auto"/>
        <w:ind w:left="360"/>
        <w:rPr>
          <w:rFonts w:ascii="Times New Roman" w:hAnsi="Times New Roman" w:cs="Times New Roman"/>
          <w:sz w:val="24"/>
          <w:szCs w:val="24"/>
          <w:lang w:eastAsia="zh-CN"/>
        </w:rPr>
      </w:pPr>
      <w:r w:rsidRPr="00EF2A41">
        <w:rPr>
          <w:rFonts w:ascii="Times New Roman" w:hAnsi="Times New Roman" w:cs="Times New Roman"/>
          <w:sz w:val="24"/>
          <w:szCs w:val="24"/>
        </w:rPr>
        <w:t>University of Wisconsin</w:t>
      </w:r>
      <w:r w:rsidRPr="00EF2A41">
        <w:rPr>
          <w:rFonts w:ascii="Times New Roman" w:hAnsi="Times New Roman" w:cs="Times New Roman"/>
          <w:sz w:val="24"/>
          <w:szCs w:val="24"/>
          <w:lang w:eastAsia="zh-CN"/>
        </w:rPr>
        <w:t xml:space="preserve"> – Madison </w:t>
      </w:r>
    </w:p>
    <w:p w14:paraId="18590ABA" w14:textId="77777777" w:rsidR="00A160B8" w:rsidRPr="00EF2A41" w:rsidRDefault="00A160B8" w:rsidP="00CC162F">
      <w:pPr>
        <w:pStyle w:val="NormalBodyText"/>
        <w:spacing w:line="276" w:lineRule="auto"/>
        <w:ind w:left="360"/>
        <w:rPr>
          <w:rFonts w:ascii="Times New Roman" w:hAnsi="Times New Roman" w:cs="Times New Roman"/>
          <w:sz w:val="24"/>
          <w:szCs w:val="24"/>
        </w:rPr>
      </w:pPr>
      <w:r w:rsidRPr="00EF2A41">
        <w:rPr>
          <w:rFonts w:ascii="Times New Roman" w:hAnsi="Times New Roman" w:cs="Times New Roman"/>
          <w:sz w:val="24"/>
          <w:szCs w:val="24"/>
          <w:lang w:eastAsia="zh-CN"/>
        </w:rPr>
        <w:t>Phone</w:t>
      </w:r>
      <w:r w:rsidRPr="00EF2A41">
        <w:rPr>
          <w:rFonts w:ascii="Times New Roman" w:hAnsi="Times New Roman" w:cs="Times New Roman"/>
          <w:sz w:val="24"/>
          <w:szCs w:val="24"/>
        </w:rPr>
        <w:t>: 608-262-1830</w:t>
      </w:r>
    </w:p>
    <w:p w14:paraId="2AFD399E" w14:textId="77777777" w:rsidR="00A160B8" w:rsidRPr="00EF2A41" w:rsidRDefault="00A160B8" w:rsidP="00CC162F">
      <w:pPr>
        <w:pStyle w:val="NormalBodyText"/>
        <w:spacing w:line="276" w:lineRule="auto"/>
        <w:ind w:left="360"/>
        <w:rPr>
          <w:rStyle w:val="Hyperlink"/>
          <w:rFonts w:ascii="Times New Roman" w:hAnsi="Times New Roman" w:cs="Times New Roman"/>
          <w:sz w:val="24"/>
          <w:szCs w:val="24"/>
          <w:lang w:eastAsia="zh-CN"/>
        </w:rPr>
      </w:pPr>
      <w:r w:rsidRPr="00EF2A41">
        <w:rPr>
          <w:rFonts w:ascii="Times New Roman" w:hAnsi="Times New Roman" w:cs="Times New Roman"/>
          <w:sz w:val="24"/>
          <w:szCs w:val="24"/>
          <w:lang w:eastAsia="zh-CN"/>
        </w:rPr>
        <w:t xml:space="preserve">Email: </w:t>
      </w:r>
      <w:hyperlink r:id="rId11" w:history="1">
        <w:r w:rsidRPr="00EF2A41">
          <w:rPr>
            <w:rStyle w:val="Hyperlink"/>
            <w:rFonts w:ascii="Times New Roman" w:hAnsi="Times New Roman" w:cs="Times New Roman"/>
            <w:sz w:val="24"/>
            <w:szCs w:val="24"/>
            <w:lang w:eastAsia="zh-CN"/>
          </w:rPr>
          <w:t>mjhavey@wisc.edu</w:t>
        </w:r>
      </w:hyperlink>
    </w:p>
    <w:p w14:paraId="417184CD" w14:textId="77777777" w:rsidR="0058426D" w:rsidRDefault="0058426D" w:rsidP="00CC162F">
      <w:pPr>
        <w:pStyle w:val="NormalBodyText"/>
        <w:spacing w:line="276" w:lineRule="auto"/>
        <w:ind w:left="360"/>
        <w:rPr>
          <w:rFonts w:ascii="Times New Roman" w:hAnsi="Times New Roman" w:cs="Times New Roman"/>
          <w:sz w:val="24"/>
          <w:szCs w:val="24"/>
          <w:lang w:eastAsia="zh-CN"/>
        </w:rPr>
      </w:pPr>
    </w:p>
    <w:p w14:paraId="1D884AA1" w14:textId="263EBC9E" w:rsidR="0013460A" w:rsidRPr="00EF2A41" w:rsidRDefault="0013460A" w:rsidP="00CC162F">
      <w:pPr>
        <w:pStyle w:val="NormalBodyText"/>
        <w:numPr>
          <w:ilvl w:val="0"/>
          <w:numId w:val="10"/>
        </w:numPr>
        <w:spacing w:line="276" w:lineRule="auto"/>
        <w:ind w:left="180" w:hanging="180"/>
        <w:rPr>
          <w:rFonts w:ascii="Times New Roman" w:hAnsi="Times New Roman" w:cs="Times New Roman"/>
          <w:sz w:val="24"/>
          <w:szCs w:val="24"/>
          <w:lang w:eastAsia="zh-CN"/>
        </w:rPr>
      </w:pPr>
      <w:r w:rsidRPr="00EF2A41">
        <w:rPr>
          <w:rFonts w:ascii="Times New Roman" w:hAnsi="Times New Roman" w:cs="Times New Roman"/>
          <w:i/>
          <w:sz w:val="24"/>
          <w:szCs w:val="24"/>
          <w:lang w:eastAsia="zh-CN"/>
        </w:rPr>
        <w:t>Dr. Randy</w:t>
      </w:r>
      <w:r w:rsidRPr="00EF2A41">
        <w:rPr>
          <w:rFonts w:ascii="Times New Roman" w:hAnsi="Times New Roman" w:cs="Times New Roman"/>
          <w:i/>
          <w:sz w:val="24"/>
          <w:szCs w:val="24"/>
        </w:rPr>
        <w:t xml:space="preserve"> </w:t>
      </w:r>
      <w:r w:rsidRPr="00EF2A41">
        <w:rPr>
          <w:rFonts w:ascii="Times New Roman" w:hAnsi="Times New Roman" w:cs="Times New Roman"/>
          <w:i/>
          <w:sz w:val="24"/>
          <w:szCs w:val="24"/>
          <w:lang w:eastAsia="zh-CN"/>
        </w:rPr>
        <w:t>M. Huckaba</w:t>
      </w:r>
      <w:r w:rsidRPr="00EF2A41">
        <w:rPr>
          <w:rFonts w:ascii="Times New Roman" w:hAnsi="Times New Roman" w:cs="Times New Roman"/>
          <w:sz w:val="24"/>
          <w:szCs w:val="24"/>
          <w:lang w:eastAsia="zh-CN"/>
        </w:rPr>
        <w:t xml:space="preserve"> (</w:t>
      </w:r>
      <w:r w:rsidR="001E1B52">
        <w:rPr>
          <w:rFonts w:ascii="Times New Roman" w:hAnsi="Times New Roman" w:cs="Times New Roman"/>
          <w:sz w:val="24"/>
          <w:szCs w:val="24"/>
          <w:lang w:eastAsia="zh-CN"/>
        </w:rPr>
        <w:t>Dow</w:t>
      </w:r>
      <w:r w:rsidRPr="00EF2A41">
        <w:rPr>
          <w:rFonts w:ascii="Times New Roman" w:hAnsi="Times New Roman" w:cs="Times New Roman"/>
          <w:sz w:val="24"/>
          <w:szCs w:val="24"/>
          <w:lang w:eastAsia="zh-CN"/>
        </w:rPr>
        <w:t xml:space="preserve"> </w:t>
      </w:r>
      <w:r w:rsidR="00936508" w:rsidRPr="00EF2A41">
        <w:rPr>
          <w:rFonts w:ascii="Times New Roman" w:hAnsi="Times New Roman" w:cs="Times New Roman"/>
          <w:sz w:val="24"/>
          <w:szCs w:val="24"/>
          <w:lang w:eastAsia="zh-CN"/>
        </w:rPr>
        <w:t>S</w:t>
      </w:r>
      <w:r w:rsidRPr="00EF2A41">
        <w:rPr>
          <w:rFonts w:ascii="Times New Roman" w:hAnsi="Times New Roman" w:cs="Times New Roman"/>
          <w:sz w:val="24"/>
          <w:szCs w:val="24"/>
          <w:lang w:eastAsia="zh-CN"/>
        </w:rPr>
        <w:t>upervisor)</w:t>
      </w:r>
    </w:p>
    <w:p w14:paraId="10A3C135" w14:textId="77777777" w:rsidR="0013460A" w:rsidRPr="00EF2A41" w:rsidRDefault="0013460A" w:rsidP="00CC162F">
      <w:pPr>
        <w:pStyle w:val="NormalBodyText"/>
        <w:spacing w:line="276" w:lineRule="auto"/>
        <w:ind w:left="360"/>
        <w:rPr>
          <w:rFonts w:ascii="Times New Roman" w:hAnsi="Times New Roman" w:cs="Times New Roman"/>
          <w:sz w:val="24"/>
          <w:szCs w:val="24"/>
          <w:lang w:eastAsia="zh-CN"/>
        </w:rPr>
      </w:pPr>
      <w:r w:rsidRPr="00EF2A41">
        <w:rPr>
          <w:rFonts w:ascii="Times New Roman" w:hAnsi="Times New Roman" w:cs="Times New Roman"/>
          <w:sz w:val="24"/>
          <w:szCs w:val="24"/>
          <w:lang w:eastAsia="zh-CN"/>
        </w:rPr>
        <w:t>Field Biologist at Dow AgroSciences</w:t>
      </w:r>
    </w:p>
    <w:p w14:paraId="7537C300" w14:textId="77777777" w:rsidR="0013460A" w:rsidRPr="00EF2A41" w:rsidRDefault="0013460A" w:rsidP="00CC162F">
      <w:pPr>
        <w:pStyle w:val="NormalBodyText"/>
        <w:spacing w:line="276" w:lineRule="auto"/>
        <w:ind w:left="360"/>
        <w:rPr>
          <w:rFonts w:ascii="Times New Roman" w:hAnsi="Times New Roman" w:cs="Times New Roman"/>
          <w:sz w:val="24"/>
          <w:szCs w:val="24"/>
          <w:lang w:eastAsia="zh-CN"/>
        </w:rPr>
      </w:pPr>
      <w:r w:rsidRPr="00EF2A41">
        <w:rPr>
          <w:rFonts w:ascii="Times New Roman" w:hAnsi="Times New Roman" w:cs="Times New Roman"/>
          <w:sz w:val="24"/>
          <w:szCs w:val="24"/>
          <w:lang w:eastAsia="zh-CN"/>
        </w:rPr>
        <w:t>8677 Barrett Ridge Road</w:t>
      </w:r>
    </w:p>
    <w:p w14:paraId="7740D267" w14:textId="77777777" w:rsidR="0013460A" w:rsidRPr="00EF2A41" w:rsidRDefault="0013460A" w:rsidP="00CC162F">
      <w:pPr>
        <w:pStyle w:val="NormalBodyText"/>
        <w:spacing w:line="276" w:lineRule="auto"/>
        <w:ind w:left="360"/>
        <w:rPr>
          <w:rFonts w:ascii="Times New Roman" w:hAnsi="Times New Roman" w:cs="Times New Roman"/>
          <w:sz w:val="24"/>
          <w:szCs w:val="24"/>
          <w:lang w:eastAsia="zh-CN"/>
        </w:rPr>
      </w:pPr>
      <w:r w:rsidRPr="00EF2A41">
        <w:rPr>
          <w:rFonts w:ascii="Times New Roman" w:hAnsi="Times New Roman" w:cs="Times New Roman"/>
          <w:sz w:val="24"/>
          <w:szCs w:val="24"/>
          <w:lang w:eastAsia="zh-CN"/>
        </w:rPr>
        <w:t>Wake Forest, NC  27587</w:t>
      </w:r>
    </w:p>
    <w:p w14:paraId="0CD4BFEB" w14:textId="77777777" w:rsidR="0013460A" w:rsidRPr="00EF2A41" w:rsidRDefault="0013460A" w:rsidP="00CC162F">
      <w:pPr>
        <w:pStyle w:val="NormalBodyText"/>
        <w:spacing w:line="276" w:lineRule="auto"/>
        <w:ind w:left="360"/>
        <w:rPr>
          <w:rFonts w:ascii="Times New Roman" w:hAnsi="Times New Roman" w:cs="Times New Roman"/>
          <w:sz w:val="24"/>
          <w:szCs w:val="24"/>
          <w:lang w:eastAsia="zh-CN"/>
        </w:rPr>
      </w:pPr>
      <w:r w:rsidRPr="00EF2A41">
        <w:rPr>
          <w:rFonts w:ascii="Times New Roman" w:hAnsi="Times New Roman" w:cs="Times New Roman"/>
          <w:sz w:val="24"/>
          <w:szCs w:val="24"/>
          <w:lang w:eastAsia="zh-CN"/>
        </w:rPr>
        <w:t>Phone: 919-906-7919</w:t>
      </w:r>
    </w:p>
    <w:p w14:paraId="58D34FA5" w14:textId="0A324E07" w:rsidR="0013460A" w:rsidRPr="00EF2A41" w:rsidRDefault="0013460A" w:rsidP="00CC162F">
      <w:pPr>
        <w:pStyle w:val="NormalBodyText"/>
        <w:spacing w:line="276" w:lineRule="auto"/>
        <w:ind w:left="360"/>
        <w:rPr>
          <w:rStyle w:val="Hyperlink"/>
          <w:rFonts w:ascii="Times New Roman" w:hAnsi="Times New Roman" w:cs="Times New Roman"/>
          <w:sz w:val="24"/>
          <w:szCs w:val="24"/>
        </w:rPr>
      </w:pPr>
      <w:r w:rsidRPr="00EF2A41">
        <w:rPr>
          <w:rFonts w:ascii="Times New Roman" w:hAnsi="Times New Roman" w:cs="Times New Roman"/>
          <w:sz w:val="24"/>
          <w:szCs w:val="24"/>
          <w:lang w:eastAsia="zh-CN"/>
        </w:rPr>
        <w:t xml:space="preserve">Email: </w:t>
      </w:r>
      <w:hyperlink r:id="rId12" w:history="1">
        <w:r w:rsidR="00A3631B" w:rsidRPr="00321896">
          <w:rPr>
            <w:rStyle w:val="Hyperlink"/>
            <w:rFonts w:ascii="Times New Roman" w:hAnsi="Times New Roman" w:cs="Times New Roman"/>
            <w:sz w:val="24"/>
            <w:szCs w:val="24"/>
          </w:rPr>
          <w:t>rmhuckaba@dow.com</w:t>
        </w:r>
      </w:hyperlink>
    </w:p>
    <w:p w14:paraId="1A8068EB" w14:textId="18237822" w:rsidR="00907F67" w:rsidRDefault="00907F67" w:rsidP="00CC162F">
      <w:pPr>
        <w:pStyle w:val="NormalBodyText"/>
        <w:spacing w:line="276" w:lineRule="auto"/>
        <w:ind w:left="360"/>
        <w:rPr>
          <w:rStyle w:val="Hyperlink"/>
          <w:rFonts w:ascii="Times New Roman" w:hAnsi="Times New Roman" w:cs="Times New Roman"/>
          <w:sz w:val="24"/>
          <w:szCs w:val="24"/>
        </w:rPr>
      </w:pPr>
    </w:p>
    <w:p w14:paraId="23C45C56" w14:textId="012D4308" w:rsidR="004C7AD4" w:rsidRDefault="004C7AD4" w:rsidP="00CC162F">
      <w:pPr>
        <w:pStyle w:val="NormalBodyText"/>
        <w:spacing w:line="276" w:lineRule="auto"/>
        <w:ind w:left="360"/>
        <w:rPr>
          <w:rStyle w:val="Hyperlink"/>
          <w:rFonts w:ascii="Times New Roman" w:hAnsi="Times New Roman" w:cs="Times New Roman"/>
          <w:sz w:val="24"/>
          <w:szCs w:val="24"/>
        </w:rPr>
      </w:pPr>
    </w:p>
    <w:p w14:paraId="40712E66" w14:textId="3EF885CD" w:rsidR="004C7AD4" w:rsidRDefault="004C7AD4" w:rsidP="00CC162F">
      <w:pPr>
        <w:pStyle w:val="NormalBodyText"/>
        <w:spacing w:line="276" w:lineRule="auto"/>
        <w:ind w:left="360"/>
        <w:rPr>
          <w:rStyle w:val="Hyperlink"/>
          <w:rFonts w:ascii="Times New Roman" w:hAnsi="Times New Roman" w:cs="Times New Roman"/>
          <w:sz w:val="24"/>
          <w:szCs w:val="24"/>
        </w:rPr>
      </w:pPr>
    </w:p>
    <w:p w14:paraId="5F31D081" w14:textId="65FA7B5A" w:rsidR="004C7AD4" w:rsidRDefault="004C7AD4" w:rsidP="00CC162F">
      <w:pPr>
        <w:pStyle w:val="NormalBodyText"/>
        <w:spacing w:line="276" w:lineRule="auto"/>
        <w:ind w:left="360"/>
        <w:rPr>
          <w:rStyle w:val="Hyperlink"/>
          <w:rFonts w:ascii="Times New Roman" w:hAnsi="Times New Roman" w:cs="Times New Roman"/>
          <w:sz w:val="24"/>
          <w:szCs w:val="24"/>
        </w:rPr>
      </w:pPr>
    </w:p>
    <w:p w14:paraId="555B0C47" w14:textId="0DE32C36" w:rsidR="004C7AD4" w:rsidRDefault="004C7AD4" w:rsidP="00CC162F">
      <w:pPr>
        <w:pStyle w:val="NormalBodyText"/>
        <w:spacing w:line="276" w:lineRule="auto"/>
        <w:ind w:left="360"/>
        <w:rPr>
          <w:rStyle w:val="Hyperlink"/>
          <w:rFonts w:ascii="Times New Roman" w:hAnsi="Times New Roman" w:cs="Times New Roman"/>
          <w:sz w:val="24"/>
          <w:szCs w:val="24"/>
        </w:rPr>
      </w:pPr>
    </w:p>
    <w:p w14:paraId="5F23DA93" w14:textId="77777777" w:rsidR="004C7AD4" w:rsidRDefault="004C7AD4" w:rsidP="00CC162F">
      <w:pPr>
        <w:pStyle w:val="NormalBodyText"/>
        <w:spacing w:line="276" w:lineRule="auto"/>
        <w:ind w:left="360"/>
        <w:rPr>
          <w:rStyle w:val="Hyperlink"/>
          <w:rFonts w:ascii="Times New Roman" w:hAnsi="Times New Roman" w:cs="Times New Roman"/>
          <w:sz w:val="24"/>
          <w:szCs w:val="24"/>
        </w:rPr>
      </w:pPr>
    </w:p>
    <w:p w14:paraId="55794C85" w14:textId="77777777" w:rsidR="00286597" w:rsidRPr="00EF2A41" w:rsidRDefault="00286597" w:rsidP="00286597">
      <w:pPr>
        <w:pStyle w:val="NormalBodyText"/>
        <w:numPr>
          <w:ilvl w:val="0"/>
          <w:numId w:val="10"/>
        </w:numPr>
        <w:spacing w:line="276" w:lineRule="auto"/>
        <w:ind w:left="180" w:hanging="180"/>
        <w:rPr>
          <w:rFonts w:ascii="Times New Roman" w:hAnsi="Times New Roman" w:cs="Times New Roman"/>
          <w:sz w:val="24"/>
          <w:szCs w:val="24"/>
        </w:rPr>
      </w:pPr>
      <w:r w:rsidRPr="00EF2A41">
        <w:rPr>
          <w:rFonts w:ascii="Times New Roman" w:hAnsi="Times New Roman" w:cs="Times New Roman"/>
          <w:i/>
          <w:sz w:val="24"/>
          <w:szCs w:val="24"/>
        </w:rPr>
        <w:lastRenderedPageBreak/>
        <w:t>Dr. James S. Beaver</w:t>
      </w:r>
      <w:r w:rsidRPr="00EF2A41">
        <w:rPr>
          <w:rFonts w:ascii="Times New Roman" w:hAnsi="Times New Roman" w:cs="Times New Roman"/>
          <w:sz w:val="24"/>
          <w:szCs w:val="24"/>
        </w:rPr>
        <w:t xml:space="preserve"> (MS Advisor)</w:t>
      </w:r>
    </w:p>
    <w:p w14:paraId="297962F5" w14:textId="77777777" w:rsidR="00286597" w:rsidRPr="00EF2A41" w:rsidRDefault="00286597" w:rsidP="00286597">
      <w:pPr>
        <w:pStyle w:val="NormalBodyText"/>
        <w:spacing w:line="276" w:lineRule="auto"/>
        <w:ind w:left="360"/>
        <w:rPr>
          <w:rFonts w:ascii="Times New Roman" w:hAnsi="Times New Roman" w:cs="Times New Roman"/>
          <w:sz w:val="24"/>
          <w:szCs w:val="24"/>
          <w:lang w:eastAsia="zh-CN"/>
        </w:rPr>
      </w:pPr>
      <w:r w:rsidRPr="00EF2A41">
        <w:rPr>
          <w:rFonts w:ascii="Times New Roman" w:hAnsi="Times New Roman" w:cs="Times New Roman"/>
          <w:sz w:val="24"/>
          <w:szCs w:val="24"/>
          <w:lang w:eastAsia="zh-CN"/>
        </w:rPr>
        <w:t>Department of Crops and Agroenvironmental Sciences</w:t>
      </w:r>
    </w:p>
    <w:p w14:paraId="30D62646" w14:textId="77777777" w:rsidR="00286597" w:rsidRPr="00EF2A41" w:rsidRDefault="00286597" w:rsidP="00286597">
      <w:pPr>
        <w:pStyle w:val="NormalBodyText"/>
        <w:spacing w:line="276" w:lineRule="auto"/>
        <w:ind w:left="360"/>
        <w:rPr>
          <w:rFonts w:ascii="Times New Roman" w:hAnsi="Times New Roman" w:cs="Times New Roman"/>
          <w:sz w:val="24"/>
          <w:szCs w:val="24"/>
          <w:lang w:eastAsia="zh-CN"/>
        </w:rPr>
      </w:pPr>
      <w:r w:rsidRPr="00EF2A41">
        <w:rPr>
          <w:rFonts w:ascii="Times New Roman" w:hAnsi="Times New Roman" w:cs="Times New Roman"/>
          <w:sz w:val="24"/>
          <w:szCs w:val="24"/>
          <w:lang w:eastAsia="zh-CN"/>
        </w:rPr>
        <w:t xml:space="preserve">University of Puerto Rico – Mayagüez </w:t>
      </w:r>
    </w:p>
    <w:p w14:paraId="22871A08" w14:textId="77777777" w:rsidR="00286597" w:rsidRPr="00EF2A41" w:rsidRDefault="00286597" w:rsidP="00286597">
      <w:pPr>
        <w:pStyle w:val="NormalBodyText"/>
        <w:spacing w:line="276" w:lineRule="auto"/>
        <w:ind w:left="360"/>
        <w:rPr>
          <w:rFonts w:ascii="Times New Roman" w:hAnsi="Times New Roman" w:cs="Times New Roman"/>
          <w:sz w:val="24"/>
          <w:szCs w:val="24"/>
          <w:lang w:eastAsia="zh-CN"/>
        </w:rPr>
      </w:pPr>
      <w:r w:rsidRPr="00EF2A41">
        <w:rPr>
          <w:rFonts w:ascii="Times New Roman" w:hAnsi="Times New Roman" w:cs="Times New Roman"/>
          <w:sz w:val="24"/>
          <w:szCs w:val="24"/>
          <w:lang w:eastAsia="zh-CN"/>
        </w:rPr>
        <w:t>Phone: 787-832-4040, Ext. 3851</w:t>
      </w:r>
    </w:p>
    <w:p w14:paraId="33FE6D23" w14:textId="77777777" w:rsidR="00286597" w:rsidRPr="00EF2A41" w:rsidRDefault="00286597" w:rsidP="00286597">
      <w:pPr>
        <w:pStyle w:val="NormalBodyText"/>
        <w:spacing w:line="276" w:lineRule="auto"/>
        <w:ind w:left="360"/>
        <w:rPr>
          <w:rFonts w:ascii="Times New Roman" w:hAnsi="Times New Roman" w:cs="Times New Roman"/>
          <w:sz w:val="24"/>
          <w:szCs w:val="24"/>
          <w:lang w:eastAsia="zh-CN"/>
        </w:rPr>
      </w:pPr>
      <w:r w:rsidRPr="00EF2A41">
        <w:rPr>
          <w:rFonts w:ascii="Times New Roman" w:hAnsi="Times New Roman" w:cs="Times New Roman"/>
          <w:sz w:val="24"/>
          <w:szCs w:val="24"/>
          <w:lang w:eastAsia="zh-CN"/>
        </w:rPr>
        <w:t>Email:</w:t>
      </w:r>
      <w:r w:rsidRPr="00EF2A41">
        <w:rPr>
          <w:rFonts w:ascii="Times New Roman" w:hAnsi="Times New Roman" w:cs="Times New Roman"/>
          <w:sz w:val="24"/>
          <w:szCs w:val="24"/>
        </w:rPr>
        <w:t xml:space="preserve"> </w:t>
      </w:r>
      <w:hyperlink r:id="rId13" w:history="1">
        <w:r w:rsidRPr="00EF2A41">
          <w:rPr>
            <w:rStyle w:val="Hyperlink"/>
            <w:rFonts w:ascii="Times New Roman" w:hAnsi="Times New Roman" w:cs="Times New Roman"/>
            <w:sz w:val="24"/>
            <w:szCs w:val="24"/>
            <w:lang w:eastAsia="zh-CN"/>
          </w:rPr>
          <w:t>james.beaver@upr.edu</w:t>
        </w:r>
      </w:hyperlink>
    </w:p>
    <w:p w14:paraId="1E4EA930" w14:textId="77777777" w:rsidR="00A62212" w:rsidRDefault="00A62212" w:rsidP="00CC162F">
      <w:pPr>
        <w:pStyle w:val="NormalBodyText"/>
        <w:spacing w:line="276" w:lineRule="auto"/>
        <w:ind w:left="360"/>
        <w:rPr>
          <w:sz w:val="18"/>
        </w:rPr>
      </w:pPr>
    </w:p>
    <w:sectPr w:rsidR="00A62212" w:rsidSect="00907F67">
      <w:type w:val="continuous"/>
      <w:pgSz w:w="12240" w:h="15840"/>
      <w:pgMar w:top="1440" w:right="108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B2F68" w14:textId="77777777" w:rsidR="007749EF" w:rsidRDefault="007749EF">
      <w:pPr>
        <w:spacing w:line="240" w:lineRule="auto"/>
      </w:pPr>
      <w:r>
        <w:separator/>
      </w:r>
    </w:p>
  </w:endnote>
  <w:endnote w:type="continuationSeparator" w:id="0">
    <w:p w14:paraId="274BD75D" w14:textId="77777777" w:rsidR="007749EF" w:rsidRDefault="00774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1187186799"/>
      <w:docPartObj>
        <w:docPartGallery w:val="Page Numbers (Bottom of Page)"/>
        <w:docPartUnique/>
      </w:docPartObj>
    </w:sdtPr>
    <w:sdtEndPr>
      <w:rPr>
        <w:rFonts w:ascii="Times New Roman" w:hAnsi="Times New Roman" w:cs="Times New Roman"/>
        <w:noProof/>
      </w:rPr>
    </w:sdtEndPr>
    <w:sdtContent>
      <w:p w14:paraId="6AFB99AF" w14:textId="06713317" w:rsidR="002D719E" w:rsidRPr="0026657B" w:rsidRDefault="002D719E">
        <w:pPr>
          <w:pStyle w:val="Footer"/>
          <w:jc w:val="right"/>
          <w:rPr>
            <w:rFonts w:ascii="Times New Roman" w:hAnsi="Times New Roman" w:cs="Times New Roman"/>
          </w:rPr>
        </w:pPr>
        <w:r w:rsidRPr="0026657B">
          <w:rPr>
            <w:rFonts w:ascii="Times New Roman" w:hAnsi="Times New Roman" w:cs="Times New Roman"/>
          </w:rPr>
          <w:fldChar w:fldCharType="begin"/>
        </w:r>
        <w:r w:rsidRPr="0026657B">
          <w:rPr>
            <w:rFonts w:ascii="Times New Roman" w:hAnsi="Times New Roman" w:cs="Times New Roman"/>
          </w:rPr>
          <w:instrText xml:space="preserve"> PAGE   \* MERGEFORMAT </w:instrText>
        </w:r>
        <w:r w:rsidRPr="0026657B">
          <w:rPr>
            <w:rFonts w:ascii="Times New Roman" w:hAnsi="Times New Roman" w:cs="Times New Roman"/>
          </w:rPr>
          <w:fldChar w:fldCharType="separate"/>
        </w:r>
        <w:r w:rsidR="00FB7000">
          <w:rPr>
            <w:rFonts w:ascii="Times New Roman" w:hAnsi="Times New Roman" w:cs="Times New Roman"/>
            <w:noProof/>
          </w:rPr>
          <w:t>5</w:t>
        </w:r>
        <w:r w:rsidRPr="0026657B">
          <w:rPr>
            <w:rFonts w:ascii="Times New Roman" w:hAnsi="Times New Roman" w:cs="Times New Roman"/>
            <w:noProof/>
          </w:rPr>
          <w:fldChar w:fldCharType="end"/>
        </w:r>
      </w:p>
    </w:sdtContent>
  </w:sdt>
  <w:p w14:paraId="5143D140" w14:textId="77777777" w:rsidR="002D719E" w:rsidRPr="00582F80" w:rsidRDefault="002D719E" w:rsidP="00582F80">
    <w:pPr>
      <w:pStyle w:val="Footer"/>
      <w:jc w:val="right"/>
      <w:rPr>
        <w:lang w:val="es-P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551592"/>
      <w:docPartObj>
        <w:docPartGallery w:val="Page Numbers (Bottom of Page)"/>
        <w:docPartUnique/>
      </w:docPartObj>
    </w:sdtPr>
    <w:sdtEndPr>
      <w:rPr>
        <w:noProof/>
      </w:rPr>
    </w:sdtEndPr>
    <w:sdtContent>
      <w:p w14:paraId="14477884" w14:textId="3E04E38A" w:rsidR="002D719E" w:rsidRDefault="002D719E">
        <w:pPr>
          <w:pStyle w:val="Footer"/>
          <w:jc w:val="right"/>
        </w:pPr>
        <w:r>
          <w:fldChar w:fldCharType="begin"/>
        </w:r>
        <w:r>
          <w:instrText xml:space="preserve"> PAGE   \* MERGEFORMAT </w:instrText>
        </w:r>
        <w:r>
          <w:fldChar w:fldCharType="separate"/>
        </w:r>
        <w:r w:rsidR="0058426D">
          <w:rPr>
            <w:noProof/>
          </w:rPr>
          <w:t>6</w:t>
        </w:r>
        <w:r>
          <w:rPr>
            <w:noProof/>
          </w:rPr>
          <w:fldChar w:fldCharType="end"/>
        </w:r>
      </w:p>
    </w:sdtContent>
  </w:sdt>
  <w:p w14:paraId="14E7142E" w14:textId="77777777" w:rsidR="002D719E" w:rsidRDefault="002D71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47E4D" w14:textId="77777777" w:rsidR="007749EF" w:rsidRDefault="007749EF">
      <w:pPr>
        <w:spacing w:line="240" w:lineRule="auto"/>
      </w:pPr>
      <w:r>
        <w:separator/>
      </w:r>
    </w:p>
  </w:footnote>
  <w:footnote w:type="continuationSeparator" w:id="0">
    <w:p w14:paraId="0E0FB383" w14:textId="77777777" w:rsidR="007749EF" w:rsidRDefault="007749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CA4E9B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23061B4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63468C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CF45FD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6A0724"/>
    <w:multiLevelType w:val="hybridMultilevel"/>
    <w:tmpl w:val="DC509FF8"/>
    <w:lvl w:ilvl="0" w:tplc="9B84B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E22C5E"/>
    <w:multiLevelType w:val="hybridMultilevel"/>
    <w:tmpl w:val="B832050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25C07155"/>
    <w:multiLevelType w:val="hybridMultilevel"/>
    <w:tmpl w:val="CF14C088"/>
    <w:lvl w:ilvl="0" w:tplc="9B84BF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B5193B"/>
    <w:multiLevelType w:val="hybridMultilevel"/>
    <w:tmpl w:val="0178DB70"/>
    <w:lvl w:ilvl="0" w:tplc="E8BE7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8C02C1"/>
    <w:multiLevelType w:val="hybridMultilevel"/>
    <w:tmpl w:val="4F3AE8B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6633519"/>
    <w:multiLevelType w:val="hybridMultilevel"/>
    <w:tmpl w:val="B0C04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7B3F97"/>
    <w:multiLevelType w:val="hybridMultilevel"/>
    <w:tmpl w:val="E7123D32"/>
    <w:lvl w:ilvl="0" w:tplc="9B84BF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865FD3"/>
    <w:multiLevelType w:val="hybridMultilevel"/>
    <w:tmpl w:val="B0F067A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49643F51"/>
    <w:multiLevelType w:val="hybridMultilevel"/>
    <w:tmpl w:val="846A6B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52694572"/>
    <w:multiLevelType w:val="hybridMultilevel"/>
    <w:tmpl w:val="EA9AB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0459E5"/>
    <w:multiLevelType w:val="hybridMultilevel"/>
    <w:tmpl w:val="C1FA504A"/>
    <w:lvl w:ilvl="0" w:tplc="9B84BF5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0A5B90"/>
    <w:multiLevelType w:val="hybridMultilevel"/>
    <w:tmpl w:val="2E363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2A03B3"/>
    <w:multiLevelType w:val="hybridMultilevel"/>
    <w:tmpl w:val="15AA97F2"/>
    <w:lvl w:ilvl="0" w:tplc="9B84BF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DC1333"/>
    <w:multiLevelType w:val="hybridMultilevel"/>
    <w:tmpl w:val="71EAADFE"/>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8" w15:restartNumberingAfterBreak="0">
    <w:nsid w:val="5C823F1C"/>
    <w:multiLevelType w:val="hybridMultilevel"/>
    <w:tmpl w:val="A4B89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B31239"/>
    <w:multiLevelType w:val="hybridMultilevel"/>
    <w:tmpl w:val="B2029C20"/>
    <w:lvl w:ilvl="0" w:tplc="9B84BF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AB5B58"/>
    <w:multiLevelType w:val="hybridMultilevel"/>
    <w:tmpl w:val="841A6582"/>
    <w:lvl w:ilvl="0" w:tplc="9B84B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895AE5"/>
    <w:multiLevelType w:val="hybridMultilevel"/>
    <w:tmpl w:val="F788DF9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636264F2"/>
    <w:multiLevelType w:val="hybridMultilevel"/>
    <w:tmpl w:val="C770C0D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639E7010"/>
    <w:multiLevelType w:val="hybridMultilevel"/>
    <w:tmpl w:val="D38AD1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212F73"/>
    <w:multiLevelType w:val="hybridMultilevel"/>
    <w:tmpl w:val="CE0ADAE0"/>
    <w:lvl w:ilvl="0" w:tplc="9B84BF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DB142C"/>
    <w:multiLevelType w:val="hybridMultilevel"/>
    <w:tmpl w:val="201A0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B362AA"/>
    <w:multiLevelType w:val="multilevel"/>
    <w:tmpl w:val="D3589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 w:numId="5">
    <w:abstractNumId w:val="11"/>
  </w:num>
  <w:num w:numId="6">
    <w:abstractNumId w:val="22"/>
  </w:num>
  <w:num w:numId="7">
    <w:abstractNumId w:val="5"/>
  </w:num>
  <w:num w:numId="8">
    <w:abstractNumId w:val="9"/>
  </w:num>
  <w:num w:numId="9">
    <w:abstractNumId w:val="25"/>
  </w:num>
  <w:num w:numId="10">
    <w:abstractNumId w:val="15"/>
  </w:num>
  <w:num w:numId="11">
    <w:abstractNumId w:val="17"/>
  </w:num>
  <w:num w:numId="12">
    <w:abstractNumId w:val="18"/>
  </w:num>
  <w:num w:numId="13">
    <w:abstractNumId w:val="23"/>
  </w:num>
  <w:num w:numId="14">
    <w:abstractNumId w:val="12"/>
  </w:num>
  <w:num w:numId="15">
    <w:abstractNumId w:val="21"/>
  </w:num>
  <w:num w:numId="16">
    <w:abstractNumId w:val="8"/>
  </w:num>
  <w:num w:numId="17">
    <w:abstractNumId w:val="26"/>
  </w:num>
  <w:num w:numId="18">
    <w:abstractNumId w:val="24"/>
  </w:num>
  <w:num w:numId="19">
    <w:abstractNumId w:val="14"/>
  </w:num>
  <w:num w:numId="20">
    <w:abstractNumId w:val="10"/>
  </w:num>
  <w:num w:numId="21">
    <w:abstractNumId w:val="20"/>
  </w:num>
  <w:num w:numId="22">
    <w:abstractNumId w:val="7"/>
  </w:num>
  <w:num w:numId="23">
    <w:abstractNumId w:val="4"/>
  </w:num>
  <w:num w:numId="24">
    <w:abstractNumId w:val="16"/>
  </w:num>
  <w:num w:numId="25">
    <w:abstractNumId w:val="19"/>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2B"/>
    <w:rsid w:val="0000159A"/>
    <w:rsid w:val="0000374D"/>
    <w:rsid w:val="00006E65"/>
    <w:rsid w:val="0001078D"/>
    <w:rsid w:val="00033EAE"/>
    <w:rsid w:val="00044F2F"/>
    <w:rsid w:val="00047DC5"/>
    <w:rsid w:val="00051659"/>
    <w:rsid w:val="000566EC"/>
    <w:rsid w:val="000613F3"/>
    <w:rsid w:val="000635AD"/>
    <w:rsid w:val="00064A62"/>
    <w:rsid w:val="00065BFB"/>
    <w:rsid w:val="00070FE4"/>
    <w:rsid w:val="0008229F"/>
    <w:rsid w:val="00090013"/>
    <w:rsid w:val="0009020A"/>
    <w:rsid w:val="000A48EB"/>
    <w:rsid w:val="000A6453"/>
    <w:rsid w:val="000B3D72"/>
    <w:rsid w:val="000E3936"/>
    <w:rsid w:val="000E58CB"/>
    <w:rsid w:val="000F2244"/>
    <w:rsid w:val="000F711E"/>
    <w:rsid w:val="001043C5"/>
    <w:rsid w:val="001045D2"/>
    <w:rsid w:val="00121005"/>
    <w:rsid w:val="00124C77"/>
    <w:rsid w:val="00125ED4"/>
    <w:rsid w:val="00130864"/>
    <w:rsid w:val="0013460A"/>
    <w:rsid w:val="00137CC2"/>
    <w:rsid w:val="00137FE2"/>
    <w:rsid w:val="00144D5A"/>
    <w:rsid w:val="00147BF9"/>
    <w:rsid w:val="00151121"/>
    <w:rsid w:val="00157C99"/>
    <w:rsid w:val="00162F88"/>
    <w:rsid w:val="001701A1"/>
    <w:rsid w:val="0017049A"/>
    <w:rsid w:val="0017167B"/>
    <w:rsid w:val="0018280E"/>
    <w:rsid w:val="00183761"/>
    <w:rsid w:val="001857D4"/>
    <w:rsid w:val="00187203"/>
    <w:rsid w:val="0019003E"/>
    <w:rsid w:val="001A4C9F"/>
    <w:rsid w:val="001A74E3"/>
    <w:rsid w:val="001C1D0E"/>
    <w:rsid w:val="001D3792"/>
    <w:rsid w:val="001D405F"/>
    <w:rsid w:val="001D7F65"/>
    <w:rsid w:val="001E0AD6"/>
    <w:rsid w:val="001E1B52"/>
    <w:rsid w:val="00206C70"/>
    <w:rsid w:val="00213180"/>
    <w:rsid w:val="002233FF"/>
    <w:rsid w:val="00230D0B"/>
    <w:rsid w:val="002446F9"/>
    <w:rsid w:val="0025132A"/>
    <w:rsid w:val="00252656"/>
    <w:rsid w:val="0026657B"/>
    <w:rsid w:val="00275EFD"/>
    <w:rsid w:val="0028107F"/>
    <w:rsid w:val="0028607F"/>
    <w:rsid w:val="00286597"/>
    <w:rsid w:val="00291819"/>
    <w:rsid w:val="002927B6"/>
    <w:rsid w:val="002967D2"/>
    <w:rsid w:val="002C5DA6"/>
    <w:rsid w:val="002D0C10"/>
    <w:rsid w:val="002D29AB"/>
    <w:rsid w:val="002D6966"/>
    <w:rsid w:val="002D719E"/>
    <w:rsid w:val="002D752F"/>
    <w:rsid w:val="002E29FE"/>
    <w:rsid w:val="00301747"/>
    <w:rsid w:val="00303E9F"/>
    <w:rsid w:val="0031090D"/>
    <w:rsid w:val="00313CBB"/>
    <w:rsid w:val="00323DC6"/>
    <w:rsid w:val="003241F0"/>
    <w:rsid w:val="00326DFA"/>
    <w:rsid w:val="00332C5F"/>
    <w:rsid w:val="0033545D"/>
    <w:rsid w:val="00342815"/>
    <w:rsid w:val="00344E1D"/>
    <w:rsid w:val="00350424"/>
    <w:rsid w:val="00350F46"/>
    <w:rsid w:val="00350F79"/>
    <w:rsid w:val="00353C0C"/>
    <w:rsid w:val="00354D76"/>
    <w:rsid w:val="0035555D"/>
    <w:rsid w:val="00357ABB"/>
    <w:rsid w:val="003624F6"/>
    <w:rsid w:val="00364C8E"/>
    <w:rsid w:val="0037797A"/>
    <w:rsid w:val="00381AEC"/>
    <w:rsid w:val="003842AA"/>
    <w:rsid w:val="003947D6"/>
    <w:rsid w:val="0039713D"/>
    <w:rsid w:val="003A1F1E"/>
    <w:rsid w:val="003A2BD5"/>
    <w:rsid w:val="003A7236"/>
    <w:rsid w:val="003B50A0"/>
    <w:rsid w:val="003F0D49"/>
    <w:rsid w:val="003F3B09"/>
    <w:rsid w:val="003F49C5"/>
    <w:rsid w:val="00403A00"/>
    <w:rsid w:val="0040434C"/>
    <w:rsid w:val="00416C2E"/>
    <w:rsid w:val="00423A59"/>
    <w:rsid w:val="0042561D"/>
    <w:rsid w:val="004367D6"/>
    <w:rsid w:val="00441F18"/>
    <w:rsid w:val="00446831"/>
    <w:rsid w:val="004563BC"/>
    <w:rsid w:val="0046166F"/>
    <w:rsid w:val="0048195B"/>
    <w:rsid w:val="00493AB4"/>
    <w:rsid w:val="00495FAF"/>
    <w:rsid w:val="0049710F"/>
    <w:rsid w:val="004B5C8E"/>
    <w:rsid w:val="004B5DB1"/>
    <w:rsid w:val="004B6E1F"/>
    <w:rsid w:val="004C7AD4"/>
    <w:rsid w:val="005026D1"/>
    <w:rsid w:val="00510773"/>
    <w:rsid w:val="005132A7"/>
    <w:rsid w:val="00534D0F"/>
    <w:rsid w:val="0053762B"/>
    <w:rsid w:val="005449A0"/>
    <w:rsid w:val="00547D65"/>
    <w:rsid w:val="005520F3"/>
    <w:rsid w:val="0055799D"/>
    <w:rsid w:val="00560E7A"/>
    <w:rsid w:val="005659FF"/>
    <w:rsid w:val="00566E03"/>
    <w:rsid w:val="0057358F"/>
    <w:rsid w:val="00582F80"/>
    <w:rsid w:val="0058426D"/>
    <w:rsid w:val="00590E5A"/>
    <w:rsid w:val="00594F51"/>
    <w:rsid w:val="00596974"/>
    <w:rsid w:val="005A779D"/>
    <w:rsid w:val="005B5081"/>
    <w:rsid w:val="005C0ADD"/>
    <w:rsid w:val="005E165B"/>
    <w:rsid w:val="005E5221"/>
    <w:rsid w:val="005F485E"/>
    <w:rsid w:val="005F76C5"/>
    <w:rsid w:val="005F798A"/>
    <w:rsid w:val="00601091"/>
    <w:rsid w:val="00601B98"/>
    <w:rsid w:val="00606B15"/>
    <w:rsid w:val="00607017"/>
    <w:rsid w:val="00612D66"/>
    <w:rsid w:val="00615ABB"/>
    <w:rsid w:val="00616DED"/>
    <w:rsid w:val="00626A1F"/>
    <w:rsid w:val="0064353A"/>
    <w:rsid w:val="0064713F"/>
    <w:rsid w:val="006669A1"/>
    <w:rsid w:val="00674480"/>
    <w:rsid w:val="00680131"/>
    <w:rsid w:val="00680733"/>
    <w:rsid w:val="00680A18"/>
    <w:rsid w:val="00686BB6"/>
    <w:rsid w:val="00687424"/>
    <w:rsid w:val="006A4EA7"/>
    <w:rsid w:val="006B640F"/>
    <w:rsid w:val="006C046A"/>
    <w:rsid w:val="006C6831"/>
    <w:rsid w:val="006F5958"/>
    <w:rsid w:val="006F7936"/>
    <w:rsid w:val="00702739"/>
    <w:rsid w:val="00713302"/>
    <w:rsid w:val="00720DFC"/>
    <w:rsid w:val="00740664"/>
    <w:rsid w:val="00741EF5"/>
    <w:rsid w:val="00743C6A"/>
    <w:rsid w:val="00744413"/>
    <w:rsid w:val="007471A6"/>
    <w:rsid w:val="00757B07"/>
    <w:rsid w:val="00766044"/>
    <w:rsid w:val="00766141"/>
    <w:rsid w:val="007749EF"/>
    <w:rsid w:val="00777BBD"/>
    <w:rsid w:val="007836ED"/>
    <w:rsid w:val="00783F37"/>
    <w:rsid w:val="0078649F"/>
    <w:rsid w:val="00791F68"/>
    <w:rsid w:val="00793595"/>
    <w:rsid w:val="00795C92"/>
    <w:rsid w:val="007B5B7C"/>
    <w:rsid w:val="007B6752"/>
    <w:rsid w:val="007C76CC"/>
    <w:rsid w:val="007D0E02"/>
    <w:rsid w:val="007D2930"/>
    <w:rsid w:val="007E0AD7"/>
    <w:rsid w:val="007E0C18"/>
    <w:rsid w:val="007E5B49"/>
    <w:rsid w:val="007E690F"/>
    <w:rsid w:val="007E7473"/>
    <w:rsid w:val="00800079"/>
    <w:rsid w:val="00802D6B"/>
    <w:rsid w:val="00821280"/>
    <w:rsid w:val="00833DED"/>
    <w:rsid w:val="00841BF5"/>
    <w:rsid w:val="00841F9A"/>
    <w:rsid w:val="00845903"/>
    <w:rsid w:val="00852962"/>
    <w:rsid w:val="00852D4F"/>
    <w:rsid w:val="008559B0"/>
    <w:rsid w:val="008569C7"/>
    <w:rsid w:val="00860238"/>
    <w:rsid w:val="00862190"/>
    <w:rsid w:val="008647CC"/>
    <w:rsid w:val="00864B0D"/>
    <w:rsid w:val="008650D3"/>
    <w:rsid w:val="00870BC8"/>
    <w:rsid w:val="00875869"/>
    <w:rsid w:val="00877B58"/>
    <w:rsid w:val="00896228"/>
    <w:rsid w:val="008A0086"/>
    <w:rsid w:val="008A0E73"/>
    <w:rsid w:val="008A14A9"/>
    <w:rsid w:val="008B7D0B"/>
    <w:rsid w:val="008D0C2F"/>
    <w:rsid w:val="008E4E1F"/>
    <w:rsid w:val="008E65CA"/>
    <w:rsid w:val="008F5C62"/>
    <w:rsid w:val="009058A6"/>
    <w:rsid w:val="00907F67"/>
    <w:rsid w:val="00911587"/>
    <w:rsid w:val="00915F02"/>
    <w:rsid w:val="00920DAC"/>
    <w:rsid w:val="00934C9D"/>
    <w:rsid w:val="00934F36"/>
    <w:rsid w:val="00936508"/>
    <w:rsid w:val="009376C3"/>
    <w:rsid w:val="0094113E"/>
    <w:rsid w:val="009636C8"/>
    <w:rsid w:val="0097048E"/>
    <w:rsid w:val="009819A5"/>
    <w:rsid w:val="009875E1"/>
    <w:rsid w:val="00990B27"/>
    <w:rsid w:val="009964AE"/>
    <w:rsid w:val="009A34BD"/>
    <w:rsid w:val="009A469F"/>
    <w:rsid w:val="009A47F3"/>
    <w:rsid w:val="009A5BA1"/>
    <w:rsid w:val="009B04A9"/>
    <w:rsid w:val="009B1662"/>
    <w:rsid w:val="009B38EB"/>
    <w:rsid w:val="009B4D38"/>
    <w:rsid w:val="009B4F43"/>
    <w:rsid w:val="009C1786"/>
    <w:rsid w:val="009D496D"/>
    <w:rsid w:val="009E2278"/>
    <w:rsid w:val="009E62BD"/>
    <w:rsid w:val="009F5198"/>
    <w:rsid w:val="009F7A50"/>
    <w:rsid w:val="00A00503"/>
    <w:rsid w:val="00A02454"/>
    <w:rsid w:val="00A041AB"/>
    <w:rsid w:val="00A12148"/>
    <w:rsid w:val="00A123C0"/>
    <w:rsid w:val="00A160B8"/>
    <w:rsid w:val="00A172C4"/>
    <w:rsid w:val="00A17678"/>
    <w:rsid w:val="00A1786A"/>
    <w:rsid w:val="00A30A63"/>
    <w:rsid w:val="00A33106"/>
    <w:rsid w:val="00A3631B"/>
    <w:rsid w:val="00A4679C"/>
    <w:rsid w:val="00A50222"/>
    <w:rsid w:val="00A51491"/>
    <w:rsid w:val="00A54804"/>
    <w:rsid w:val="00A603F2"/>
    <w:rsid w:val="00A62212"/>
    <w:rsid w:val="00A659C3"/>
    <w:rsid w:val="00A73DC3"/>
    <w:rsid w:val="00A77E34"/>
    <w:rsid w:val="00A80784"/>
    <w:rsid w:val="00A82886"/>
    <w:rsid w:val="00A8390C"/>
    <w:rsid w:val="00AB06E5"/>
    <w:rsid w:val="00AB29AA"/>
    <w:rsid w:val="00AB366F"/>
    <w:rsid w:val="00AC6422"/>
    <w:rsid w:val="00AD4EAA"/>
    <w:rsid w:val="00AD6296"/>
    <w:rsid w:val="00AE1CE5"/>
    <w:rsid w:val="00AE1E51"/>
    <w:rsid w:val="00B04004"/>
    <w:rsid w:val="00B11C15"/>
    <w:rsid w:val="00B134AD"/>
    <w:rsid w:val="00B21001"/>
    <w:rsid w:val="00B25B52"/>
    <w:rsid w:val="00B2794F"/>
    <w:rsid w:val="00B36BD1"/>
    <w:rsid w:val="00B40C0C"/>
    <w:rsid w:val="00B43C09"/>
    <w:rsid w:val="00B52423"/>
    <w:rsid w:val="00B5653D"/>
    <w:rsid w:val="00B612E2"/>
    <w:rsid w:val="00B61F3E"/>
    <w:rsid w:val="00B70662"/>
    <w:rsid w:val="00B73F10"/>
    <w:rsid w:val="00B76115"/>
    <w:rsid w:val="00B824C9"/>
    <w:rsid w:val="00B8454F"/>
    <w:rsid w:val="00B86E54"/>
    <w:rsid w:val="00B875A3"/>
    <w:rsid w:val="00B920DD"/>
    <w:rsid w:val="00B936AB"/>
    <w:rsid w:val="00BB109C"/>
    <w:rsid w:val="00BC1FA4"/>
    <w:rsid w:val="00BC2703"/>
    <w:rsid w:val="00BC3B39"/>
    <w:rsid w:val="00BC535D"/>
    <w:rsid w:val="00BF5D8B"/>
    <w:rsid w:val="00BF604B"/>
    <w:rsid w:val="00BF7C45"/>
    <w:rsid w:val="00C14144"/>
    <w:rsid w:val="00C143DE"/>
    <w:rsid w:val="00C22529"/>
    <w:rsid w:val="00C275A2"/>
    <w:rsid w:val="00C41FB9"/>
    <w:rsid w:val="00C4773A"/>
    <w:rsid w:val="00C679B7"/>
    <w:rsid w:val="00C71BED"/>
    <w:rsid w:val="00C75A2E"/>
    <w:rsid w:val="00C8631E"/>
    <w:rsid w:val="00C864B8"/>
    <w:rsid w:val="00C91F54"/>
    <w:rsid w:val="00C93702"/>
    <w:rsid w:val="00C937EE"/>
    <w:rsid w:val="00C947BF"/>
    <w:rsid w:val="00C967F6"/>
    <w:rsid w:val="00CA3244"/>
    <w:rsid w:val="00CA3A25"/>
    <w:rsid w:val="00CB07B8"/>
    <w:rsid w:val="00CB4B21"/>
    <w:rsid w:val="00CC162F"/>
    <w:rsid w:val="00CC56C7"/>
    <w:rsid w:val="00CC780A"/>
    <w:rsid w:val="00CD03F4"/>
    <w:rsid w:val="00D05488"/>
    <w:rsid w:val="00D13F96"/>
    <w:rsid w:val="00D1534B"/>
    <w:rsid w:val="00D23A06"/>
    <w:rsid w:val="00D35539"/>
    <w:rsid w:val="00D4021A"/>
    <w:rsid w:val="00D41F04"/>
    <w:rsid w:val="00D42BA0"/>
    <w:rsid w:val="00D43252"/>
    <w:rsid w:val="00D43D8A"/>
    <w:rsid w:val="00D50074"/>
    <w:rsid w:val="00D50132"/>
    <w:rsid w:val="00D646BC"/>
    <w:rsid w:val="00D7268C"/>
    <w:rsid w:val="00D83046"/>
    <w:rsid w:val="00D930ED"/>
    <w:rsid w:val="00DA0064"/>
    <w:rsid w:val="00DA2C3A"/>
    <w:rsid w:val="00DA3EEA"/>
    <w:rsid w:val="00DB1149"/>
    <w:rsid w:val="00DB4545"/>
    <w:rsid w:val="00DD0A64"/>
    <w:rsid w:val="00DD2929"/>
    <w:rsid w:val="00DD4D9A"/>
    <w:rsid w:val="00DD5FC2"/>
    <w:rsid w:val="00DD7081"/>
    <w:rsid w:val="00DD7F8D"/>
    <w:rsid w:val="00DE2C4F"/>
    <w:rsid w:val="00DE364B"/>
    <w:rsid w:val="00DE642F"/>
    <w:rsid w:val="00DE75E4"/>
    <w:rsid w:val="00DF2376"/>
    <w:rsid w:val="00DF5169"/>
    <w:rsid w:val="00E02E77"/>
    <w:rsid w:val="00E04357"/>
    <w:rsid w:val="00E12CAA"/>
    <w:rsid w:val="00E13F07"/>
    <w:rsid w:val="00E142B3"/>
    <w:rsid w:val="00E226F4"/>
    <w:rsid w:val="00E26018"/>
    <w:rsid w:val="00E37AA0"/>
    <w:rsid w:val="00E400A9"/>
    <w:rsid w:val="00E40F53"/>
    <w:rsid w:val="00E41708"/>
    <w:rsid w:val="00E52482"/>
    <w:rsid w:val="00E539A9"/>
    <w:rsid w:val="00E60293"/>
    <w:rsid w:val="00E6298B"/>
    <w:rsid w:val="00E64CC7"/>
    <w:rsid w:val="00E70946"/>
    <w:rsid w:val="00E72930"/>
    <w:rsid w:val="00E73AAC"/>
    <w:rsid w:val="00E753C8"/>
    <w:rsid w:val="00E76256"/>
    <w:rsid w:val="00E7668B"/>
    <w:rsid w:val="00E93142"/>
    <w:rsid w:val="00E93176"/>
    <w:rsid w:val="00E942D3"/>
    <w:rsid w:val="00E969B5"/>
    <w:rsid w:val="00ED047B"/>
    <w:rsid w:val="00ED0809"/>
    <w:rsid w:val="00ED4B77"/>
    <w:rsid w:val="00EE2767"/>
    <w:rsid w:val="00EE3449"/>
    <w:rsid w:val="00EE4AD1"/>
    <w:rsid w:val="00EE7FB2"/>
    <w:rsid w:val="00EF2A41"/>
    <w:rsid w:val="00F03089"/>
    <w:rsid w:val="00F0791A"/>
    <w:rsid w:val="00F12E74"/>
    <w:rsid w:val="00F133CC"/>
    <w:rsid w:val="00F205A6"/>
    <w:rsid w:val="00F20C3C"/>
    <w:rsid w:val="00F21B17"/>
    <w:rsid w:val="00F21F5B"/>
    <w:rsid w:val="00F24CE2"/>
    <w:rsid w:val="00F31E76"/>
    <w:rsid w:val="00F3748C"/>
    <w:rsid w:val="00F40890"/>
    <w:rsid w:val="00F43A41"/>
    <w:rsid w:val="00F52A76"/>
    <w:rsid w:val="00F6648C"/>
    <w:rsid w:val="00F70414"/>
    <w:rsid w:val="00F70C6D"/>
    <w:rsid w:val="00F70C97"/>
    <w:rsid w:val="00F7415A"/>
    <w:rsid w:val="00F8186A"/>
    <w:rsid w:val="00F876A4"/>
    <w:rsid w:val="00F9259D"/>
    <w:rsid w:val="00F9376C"/>
    <w:rsid w:val="00FA3386"/>
    <w:rsid w:val="00FA4AB1"/>
    <w:rsid w:val="00FA5652"/>
    <w:rsid w:val="00FA6272"/>
    <w:rsid w:val="00FB4CC1"/>
    <w:rsid w:val="00FB6737"/>
    <w:rsid w:val="00FB7000"/>
    <w:rsid w:val="00FD4829"/>
    <w:rsid w:val="00FD5A2C"/>
    <w:rsid w:val="00FF5F96"/>
    <w:rsid w:val="00FF619A"/>
    <w:rsid w:val="00FF75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0D7B710"/>
  <w15:docId w15:val="{672E881B-0AF7-43A4-AD28-7B627367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F7A50"/>
    <w:pPr>
      <w:spacing w:after="0" w:line="264" w:lineRule="auto"/>
    </w:pPr>
    <w:rPr>
      <w:sz w:val="16"/>
    </w:rPr>
  </w:style>
  <w:style w:type="paragraph" w:styleId="Heading1">
    <w:name w:val="heading 1"/>
    <w:basedOn w:val="Normal"/>
    <w:next w:val="Normal"/>
    <w:link w:val="Heading1Char"/>
    <w:uiPriority w:val="1"/>
    <w:semiHidden/>
    <w:unhideWhenUsed/>
    <w:qFormat/>
    <w:pPr>
      <w:keepNext/>
      <w:keepLines/>
      <w:spacing w:after="40"/>
      <w:outlineLvl w:val="0"/>
    </w:pPr>
    <w:rPr>
      <w:rFonts w:asciiTheme="majorHAnsi" w:eastAsiaTheme="majorEastAsia" w:hAnsiTheme="majorHAnsi" w:cstheme="majorBidi"/>
      <w:b/>
      <w:bCs/>
      <w:caps/>
      <w:color w:val="000000" w:themeColor="text1"/>
      <w:spacing w:val="10"/>
      <w:szCs w:val="28"/>
    </w:rPr>
  </w:style>
  <w:style w:type="paragraph" w:styleId="Heading2">
    <w:name w:val="heading 2"/>
    <w:basedOn w:val="Normal"/>
    <w:next w:val="Normal"/>
    <w:link w:val="Heading2Char"/>
    <w:uiPriority w:val="1"/>
    <w:semiHidden/>
    <w:unhideWhenUsed/>
    <w:qFormat/>
    <w:pPr>
      <w:spacing w:before="240" w:after="40"/>
      <w:outlineLvl w:val="1"/>
    </w:pPr>
    <w:rPr>
      <w:caps/>
      <w:color w:val="000000" w:themeColor="text1"/>
      <w:spacing w:val="10"/>
    </w:rPr>
  </w:style>
  <w:style w:type="paragraph" w:styleId="Heading3">
    <w:name w:val="heading 3"/>
    <w:basedOn w:val="Normal"/>
    <w:next w:val="Normal"/>
    <w:link w:val="Heading3Char"/>
    <w:uiPriority w:val="1"/>
    <w:semiHidden/>
    <w:unhideWhenUsed/>
    <w:qFormat/>
    <w:pPr>
      <w:ind w:left="288"/>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Pr>
      <w:rFonts w:asciiTheme="majorHAnsi" w:eastAsiaTheme="majorEastAsia" w:hAnsiTheme="majorHAnsi" w:cstheme="majorBidi"/>
      <w:b/>
      <w:bCs/>
      <w:caps/>
      <w:color w:val="000000" w:themeColor="text1"/>
      <w:spacing w:val="10"/>
      <w:sz w:val="16"/>
      <w:szCs w:val="28"/>
    </w:rPr>
  </w:style>
  <w:style w:type="character" w:customStyle="1" w:styleId="Heading2Char">
    <w:name w:val="Heading 2 Char"/>
    <w:basedOn w:val="DefaultParagraphFont"/>
    <w:link w:val="Heading2"/>
    <w:uiPriority w:val="1"/>
    <w:semiHidden/>
    <w:rPr>
      <w:caps/>
      <w:color w:val="000000" w:themeColor="text1"/>
      <w:spacing w:val="10"/>
      <w:sz w:val="16"/>
    </w:rPr>
  </w:style>
  <w:style w:type="character" w:customStyle="1" w:styleId="Heading3Char">
    <w:name w:val="Heading 3 Char"/>
    <w:basedOn w:val="DefaultParagraphFont"/>
    <w:link w:val="Heading3"/>
    <w:uiPriority w:val="1"/>
    <w:semiHidden/>
    <w:rPr>
      <w:i/>
      <w:sz w:val="16"/>
    </w:rPr>
  </w:style>
  <w:style w:type="paragraph" w:customStyle="1" w:styleId="JobTitle">
    <w:name w:val="Job Title"/>
    <w:basedOn w:val="Normal"/>
    <w:link w:val="JobTitleChar"/>
    <w:qFormat/>
    <w:pPr>
      <w:tabs>
        <w:tab w:val="left" w:pos="7560"/>
      </w:tabs>
      <w:ind w:left="288"/>
    </w:pPr>
    <w:rPr>
      <w:b/>
    </w:rPr>
  </w:style>
  <w:style w:type="character" w:customStyle="1" w:styleId="JobTitleChar">
    <w:name w:val="Job Title Char"/>
    <w:basedOn w:val="DefaultParagraphFont"/>
    <w:link w:val="JobTitle"/>
    <w:rPr>
      <w:b/>
      <w:sz w:val="16"/>
    </w:rPr>
  </w:style>
  <w:style w:type="paragraph" w:customStyle="1" w:styleId="ContactInformation">
    <w:name w:val="Contact Information"/>
    <w:basedOn w:val="Normal"/>
    <w:qFormat/>
    <w:pPr>
      <w:spacing w:after="400"/>
      <w:ind w:left="288"/>
    </w:pPr>
  </w:style>
  <w:style w:type="paragraph" w:customStyle="1" w:styleId="NormalBodyText">
    <w:name w:val="Normal Body Text"/>
    <w:basedOn w:val="Normal"/>
    <w:qFormat/>
    <w:pPr>
      <w:tabs>
        <w:tab w:val="left" w:pos="7560"/>
      </w:tabs>
      <w:ind w:left="288"/>
    </w:pPr>
  </w:style>
  <w:style w:type="paragraph" w:customStyle="1" w:styleId="AllCaps">
    <w:name w:val="All Caps"/>
    <w:basedOn w:val="Normal"/>
    <w:semiHidden/>
    <w:unhideWhenUsed/>
    <w:qFormat/>
    <w:rPr>
      <w:caps/>
      <w:spacing w:val="20"/>
      <w:sz w:val="15"/>
    </w:rPr>
  </w:style>
  <w:style w:type="paragraph" w:customStyle="1" w:styleId="Location">
    <w:name w:val="Location"/>
    <w:basedOn w:val="Normal"/>
    <w:qFormat/>
    <w:pPr>
      <w:ind w:left="288"/>
    </w:pPr>
  </w:style>
  <w:style w:type="paragraph" w:customStyle="1" w:styleId="SpaceAfter">
    <w:name w:val="Space After"/>
    <w:basedOn w:val="Normal"/>
    <w:qFormat/>
    <w:pPr>
      <w:tabs>
        <w:tab w:val="left" w:pos="7560"/>
      </w:tabs>
      <w:spacing w:after="160"/>
      <w:ind w:left="288" w:right="288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YourName">
    <w:name w:val="Your Name"/>
    <w:basedOn w:val="Normal"/>
    <w:qFormat/>
    <w:pPr>
      <w:keepNext/>
      <w:keepLines/>
      <w:tabs>
        <w:tab w:val="left" w:pos="8640"/>
      </w:tabs>
      <w:spacing w:after="40"/>
      <w:outlineLvl w:val="0"/>
    </w:pPr>
    <w:rPr>
      <w:rFonts w:asciiTheme="majorHAnsi" w:eastAsiaTheme="majorEastAsia" w:hAnsiTheme="majorHAnsi" w:cstheme="majorBidi"/>
      <w:b/>
      <w:bCs/>
      <w:caps/>
      <w:color w:val="000000" w:themeColor="text1"/>
      <w:spacing w:val="10"/>
      <w:szCs w:val="28"/>
    </w:rPr>
  </w:style>
  <w:style w:type="paragraph" w:customStyle="1" w:styleId="SpaceAfter1NoRightIndent">
    <w:name w:val="Space After 1 (No Right Indent)"/>
    <w:basedOn w:val="Normal"/>
    <w:qFormat/>
    <w:pPr>
      <w:tabs>
        <w:tab w:val="left" w:pos="7560"/>
      </w:tabs>
      <w:spacing w:after="160"/>
      <w:ind w:left="288"/>
    </w:pPr>
  </w:style>
  <w:style w:type="paragraph" w:customStyle="1" w:styleId="SectionHeading">
    <w:name w:val="Section Heading"/>
    <w:basedOn w:val="Normal"/>
    <w:qFormat/>
    <w:pPr>
      <w:spacing w:before="240" w:after="40"/>
      <w:outlineLvl w:val="1"/>
    </w:pPr>
    <w:rPr>
      <w:caps/>
      <w:color w:val="000000" w:themeColor="text1"/>
      <w:spacing w:val="10"/>
    </w:rPr>
  </w:style>
  <w:style w:type="paragraph" w:customStyle="1" w:styleId="ItalicHeading">
    <w:name w:val="Italic Heading"/>
    <w:basedOn w:val="Normal"/>
    <w:qFormat/>
    <w:pPr>
      <w:ind w:left="288"/>
      <w:outlineLvl w:val="2"/>
    </w:pPr>
    <w:rPr>
      <w:i/>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16"/>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rsid w:val="00833DED"/>
    <w:pPr>
      <w:ind w:left="720"/>
      <w:contextualSpacing/>
    </w:pPr>
  </w:style>
  <w:style w:type="character" w:styleId="Hyperlink">
    <w:name w:val="Hyperlink"/>
    <w:basedOn w:val="DefaultParagraphFont"/>
    <w:uiPriority w:val="99"/>
    <w:unhideWhenUsed/>
    <w:rsid w:val="00301747"/>
    <w:rPr>
      <w:color w:val="0000FF" w:themeColor="hyperlink"/>
      <w:u w:val="single"/>
    </w:rPr>
  </w:style>
  <w:style w:type="character" w:styleId="CommentReference">
    <w:name w:val="annotation reference"/>
    <w:basedOn w:val="DefaultParagraphFont"/>
    <w:uiPriority w:val="99"/>
    <w:semiHidden/>
    <w:unhideWhenUsed/>
    <w:rsid w:val="00E04357"/>
    <w:rPr>
      <w:sz w:val="16"/>
      <w:szCs w:val="16"/>
    </w:rPr>
  </w:style>
  <w:style w:type="paragraph" w:styleId="CommentText">
    <w:name w:val="annotation text"/>
    <w:basedOn w:val="Normal"/>
    <w:link w:val="CommentTextChar"/>
    <w:uiPriority w:val="99"/>
    <w:semiHidden/>
    <w:unhideWhenUsed/>
    <w:rsid w:val="00E04357"/>
    <w:pPr>
      <w:spacing w:line="240" w:lineRule="auto"/>
    </w:pPr>
    <w:rPr>
      <w:sz w:val="20"/>
      <w:szCs w:val="20"/>
    </w:rPr>
  </w:style>
  <w:style w:type="character" w:customStyle="1" w:styleId="CommentTextChar">
    <w:name w:val="Comment Text Char"/>
    <w:basedOn w:val="DefaultParagraphFont"/>
    <w:link w:val="CommentText"/>
    <w:uiPriority w:val="99"/>
    <w:semiHidden/>
    <w:rsid w:val="00E04357"/>
    <w:rPr>
      <w:sz w:val="20"/>
      <w:szCs w:val="20"/>
    </w:rPr>
  </w:style>
  <w:style w:type="paragraph" w:styleId="CommentSubject">
    <w:name w:val="annotation subject"/>
    <w:basedOn w:val="CommentText"/>
    <w:next w:val="CommentText"/>
    <w:link w:val="CommentSubjectChar"/>
    <w:uiPriority w:val="99"/>
    <w:semiHidden/>
    <w:unhideWhenUsed/>
    <w:rsid w:val="00E04357"/>
    <w:rPr>
      <w:b/>
      <w:bCs/>
    </w:rPr>
  </w:style>
  <w:style w:type="character" w:customStyle="1" w:styleId="CommentSubjectChar">
    <w:name w:val="Comment Subject Char"/>
    <w:basedOn w:val="CommentTextChar"/>
    <w:link w:val="CommentSubject"/>
    <w:uiPriority w:val="99"/>
    <w:semiHidden/>
    <w:rsid w:val="00E04357"/>
    <w:rPr>
      <w:b/>
      <w:bCs/>
      <w:sz w:val="20"/>
      <w:szCs w:val="20"/>
    </w:rPr>
  </w:style>
  <w:style w:type="paragraph" w:styleId="NormalWeb">
    <w:name w:val="Normal (Web)"/>
    <w:basedOn w:val="Normal"/>
    <w:uiPriority w:val="99"/>
    <w:semiHidden/>
    <w:unhideWhenUsed/>
    <w:rsid w:val="002D0C10"/>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2D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28475">
      <w:bodyDiv w:val="1"/>
      <w:marLeft w:val="0"/>
      <w:marRight w:val="0"/>
      <w:marTop w:val="0"/>
      <w:marBottom w:val="0"/>
      <w:divBdr>
        <w:top w:val="none" w:sz="0" w:space="0" w:color="auto"/>
        <w:left w:val="none" w:sz="0" w:space="0" w:color="auto"/>
        <w:bottom w:val="none" w:sz="0" w:space="0" w:color="auto"/>
        <w:right w:val="none" w:sz="0" w:space="0" w:color="auto"/>
      </w:divBdr>
    </w:div>
    <w:div w:id="1173883574">
      <w:bodyDiv w:val="1"/>
      <w:marLeft w:val="0"/>
      <w:marRight w:val="0"/>
      <w:marTop w:val="0"/>
      <w:marBottom w:val="0"/>
      <w:divBdr>
        <w:top w:val="none" w:sz="0" w:space="0" w:color="auto"/>
        <w:left w:val="none" w:sz="0" w:space="0" w:color="auto"/>
        <w:bottom w:val="none" w:sz="0" w:space="0" w:color="auto"/>
        <w:right w:val="none" w:sz="0" w:space="0" w:color="auto"/>
      </w:divBdr>
    </w:div>
    <w:div w:id="12954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mes.beaver@upr.ed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mhuckaba@do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jhavey@wisc.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el%20Omar\AppData\Roaming\Microsoft\Templates\CurriculumVita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5089C0B9B44BA882DA6C2347F51D25"/>
        <w:category>
          <w:name w:val="General"/>
          <w:gallery w:val="placeholder"/>
        </w:category>
        <w:types>
          <w:type w:val="bbPlcHdr"/>
        </w:types>
        <w:behaviors>
          <w:behavior w:val="content"/>
        </w:behaviors>
        <w:guid w:val="{2B40EE71-EB7D-4EB1-B342-75C8A7916756}"/>
      </w:docPartPr>
      <w:docPartBody>
        <w:p w:rsidR="002E19DF" w:rsidRDefault="0048071C">
          <w:pPr>
            <w:pStyle w:val="5F5089C0B9B44BA882DA6C2347F51D25"/>
          </w:pPr>
          <w:r>
            <w:t>[your name]</w:t>
          </w:r>
        </w:p>
      </w:docPartBody>
    </w:docPart>
    <w:docPart>
      <w:docPartPr>
        <w:name w:val="5843DCE2C62E4CFBA1E5AADDC2C1FA4D"/>
        <w:category>
          <w:name w:val="General"/>
          <w:gallery w:val="placeholder"/>
        </w:category>
        <w:types>
          <w:type w:val="bbPlcHdr"/>
        </w:types>
        <w:behaviors>
          <w:behavior w:val="content"/>
        </w:behaviors>
        <w:guid w:val="{D240486E-A052-4726-A059-446E9A4E8E4E}"/>
      </w:docPartPr>
      <w:docPartBody>
        <w:p w:rsidR="00050B41" w:rsidRDefault="002E19DF" w:rsidP="002E19DF">
          <w:pPr>
            <w:pStyle w:val="5843DCE2C62E4CFBA1E5AADDC2C1FA4D"/>
          </w:pPr>
          <w:r>
            <w:t>[Pick the Year]</w:t>
          </w:r>
        </w:p>
      </w:docPartBody>
    </w:docPart>
    <w:docPart>
      <w:docPartPr>
        <w:name w:val="03EC16330E5C4E57A38B74BC6D2B0257"/>
        <w:category>
          <w:name w:val="General"/>
          <w:gallery w:val="placeholder"/>
        </w:category>
        <w:types>
          <w:type w:val="bbPlcHdr"/>
        </w:types>
        <w:behaviors>
          <w:behavior w:val="content"/>
        </w:behaviors>
        <w:guid w:val="{E6B816C7-73AB-4F41-80E3-0563773BB114}"/>
      </w:docPartPr>
      <w:docPartBody>
        <w:p w:rsidR="00050B41" w:rsidRDefault="002E19DF" w:rsidP="002E19DF">
          <w:pPr>
            <w:pStyle w:val="03EC16330E5C4E57A38B74BC6D2B0257"/>
          </w:pPr>
          <w:r>
            <w:t>[Pick the Year]</w:t>
          </w:r>
        </w:p>
      </w:docPartBody>
    </w:docPart>
    <w:docPart>
      <w:docPartPr>
        <w:name w:val="A78AAD0940644651A5B49A268AE46DF5"/>
        <w:category>
          <w:name w:val="General"/>
          <w:gallery w:val="placeholder"/>
        </w:category>
        <w:types>
          <w:type w:val="bbPlcHdr"/>
        </w:types>
        <w:behaviors>
          <w:behavior w:val="content"/>
        </w:behaviors>
        <w:guid w:val="{E045AFEF-B1A1-4166-AAEC-C00A163CF608}"/>
      </w:docPartPr>
      <w:docPartBody>
        <w:p w:rsidR="004A1EE3" w:rsidRDefault="00AF652E" w:rsidP="00AF652E">
          <w:pPr>
            <w:pStyle w:val="A78AAD0940644651A5B49A268AE46DF5"/>
          </w:pPr>
          <w:r>
            <w:t>[Start Date]</w:t>
          </w:r>
        </w:p>
      </w:docPartBody>
    </w:docPart>
    <w:docPart>
      <w:docPartPr>
        <w:name w:val="CA029E53EE2D42C4BBC8E6B8B06CB773"/>
        <w:category>
          <w:name w:val="General"/>
          <w:gallery w:val="placeholder"/>
        </w:category>
        <w:types>
          <w:type w:val="bbPlcHdr"/>
        </w:types>
        <w:behaviors>
          <w:behavior w:val="content"/>
        </w:behaviors>
        <w:guid w:val="{DB5A6E16-AA18-4F2B-9CA1-ACE287EBEBF7}"/>
      </w:docPartPr>
      <w:docPartBody>
        <w:p w:rsidR="004A1EE3" w:rsidRDefault="00AF652E" w:rsidP="00AF652E">
          <w:pPr>
            <w:pStyle w:val="CA029E53EE2D42C4BBC8E6B8B06CB773"/>
          </w:pPr>
          <w:r>
            <w:t>[Start Date]</w:t>
          </w:r>
        </w:p>
      </w:docPartBody>
    </w:docPart>
    <w:docPart>
      <w:docPartPr>
        <w:name w:val="7FB9A36DA16540569913195B642B3DB6"/>
        <w:category>
          <w:name w:val="General"/>
          <w:gallery w:val="placeholder"/>
        </w:category>
        <w:types>
          <w:type w:val="bbPlcHdr"/>
        </w:types>
        <w:behaviors>
          <w:behavior w:val="content"/>
        </w:behaviors>
        <w:guid w:val="{71A5D464-6377-4B53-B608-24D3D9B1D27D}"/>
      </w:docPartPr>
      <w:docPartBody>
        <w:p w:rsidR="004A1EE3" w:rsidRDefault="00AF652E" w:rsidP="00AF652E">
          <w:pPr>
            <w:pStyle w:val="7FB9A36DA16540569913195B642B3DB6"/>
          </w:pPr>
          <w:r>
            <w:t>[Start Date]</w:t>
          </w:r>
        </w:p>
      </w:docPartBody>
    </w:docPart>
    <w:docPart>
      <w:docPartPr>
        <w:name w:val="8B9B6D49416D4D2AA9C9321C72309B25"/>
        <w:category>
          <w:name w:val="General"/>
          <w:gallery w:val="placeholder"/>
        </w:category>
        <w:types>
          <w:type w:val="bbPlcHdr"/>
        </w:types>
        <w:behaviors>
          <w:behavior w:val="content"/>
        </w:behaviors>
        <w:guid w:val="{80074F89-1D47-4537-AC8E-B21EE18677B3}"/>
      </w:docPartPr>
      <w:docPartBody>
        <w:p w:rsidR="004A1EE3" w:rsidRDefault="00AF652E" w:rsidP="00AF652E">
          <w:pPr>
            <w:pStyle w:val="8B9B6D49416D4D2AA9C9321C72309B25"/>
          </w:pPr>
          <w:r>
            <w:t>[Pick the Year]</w:t>
          </w:r>
        </w:p>
      </w:docPartBody>
    </w:docPart>
    <w:docPart>
      <w:docPartPr>
        <w:name w:val="B431E0BC324D44CA8CEBF12B527A91F0"/>
        <w:category>
          <w:name w:val="General"/>
          <w:gallery w:val="placeholder"/>
        </w:category>
        <w:types>
          <w:type w:val="bbPlcHdr"/>
        </w:types>
        <w:behaviors>
          <w:behavior w:val="content"/>
        </w:behaviors>
        <w:guid w:val="{DC62FA44-8355-494B-949C-692D52938B14}"/>
      </w:docPartPr>
      <w:docPartBody>
        <w:p w:rsidR="004A1EE3" w:rsidRDefault="00AF652E" w:rsidP="00AF652E">
          <w:pPr>
            <w:pStyle w:val="B431E0BC324D44CA8CEBF12B527A91F0"/>
          </w:pPr>
          <w:r>
            <w:t>[Start Date]</w:t>
          </w:r>
        </w:p>
      </w:docPartBody>
    </w:docPart>
    <w:docPart>
      <w:docPartPr>
        <w:name w:val="71AFF457C79A4CA39CE435FD1BB72F6C"/>
        <w:category>
          <w:name w:val="General"/>
          <w:gallery w:val="placeholder"/>
        </w:category>
        <w:types>
          <w:type w:val="bbPlcHdr"/>
        </w:types>
        <w:behaviors>
          <w:behavior w:val="content"/>
        </w:behaviors>
        <w:guid w:val="{AEB9120C-C8DB-4784-9176-E171EEBC661F}"/>
      </w:docPartPr>
      <w:docPartBody>
        <w:p w:rsidR="004A1EE3" w:rsidRDefault="00AF652E" w:rsidP="00AF652E">
          <w:pPr>
            <w:pStyle w:val="71AFF457C79A4CA39CE435FD1BB72F6C"/>
          </w:pPr>
          <w:r>
            <w:t>[Pick the Year]</w:t>
          </w:r>
        </w:p>
      </w:docPartBody>
    </w:docPart>
    <w:docPart>
      <w:docPartPr>
        <w:name w:val="76F76BC7B44840A486D5493DF720548E"/>
        <w:category>
          <w:name w:val="General"/>
          <w:gallery w:val="placeholder"/>
        </w:category>
        <w:types>
          <w:type w:val="bbPlcHdr"/>
        </w:types>
        <w:behaviors>
          <w:behavior w:val="content"/>
        </w:behaviors>
        <w:guid w:val="{89A76A45-E123-4E4E-8417-6414C31BAAF8}"/>
      </w:docPartPr>
      <w:docPartBody>
        <w:p w:rsidR="007359C3" w:rsidRDefault="00540C06" w:rsidP="00540C06">
          <w:pPr>
            <w:pStyle w:val="76F76BC7B44840A486D5493DF720548E"/>
          </w:pPr>
          <w:r>
            <w:t>[Start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1C"/>
    <w:rsid w:val="0000261C"/>
    <w:rsid w:val="00016198"/>
    <w:rsid w:val="000470C4"/>
    <w:rsid w:val="00050B41"/>
    <w:rsid w:val="00064B53"/>
    <w:rsid w:val="00077A23"/>
    <w:rsid w:val="000D27E7"/>
    <w:rsid w:val="00110CFE"/>
    <w:rsid w:val="00150534"/>
    <w:rsid w:val="001719FF"/>
    <w:rsid w:val="001A3724"/>
    <w:rsid w:val="001C7B97"/>
    <w:rsid w:val="001D39FD"/>
    <w:rsid w:val="001E2FD2"/>
    <w:rsid w:val="001E7886"/>
    <w:rsid w:val="001F2EB6"/>
    <w:rsid w:val="00202DF6"/>
    <w:rsid w:val="0021396C"/>
    <w:rsid w:val="00242389"/>
    <w:rsid w:val="00274CC2"/>
    <w:rsid w:val="002837F4"/>
    <w:rsid w:val="002E19DF"/>
    <w:rsid w:val="00330374"/>
    <w:rsid w:val="00337A28"/>
    <w:rsid w:val="00344396"/>
    <w:rsid w:val="003530B4"/>
    <w:rsid w:val="00354BD6"/>
    <w:rsid w:val="00366B25"/>
    <w:rsid w:val="003735AF"/>
    <w:rsid w:val="00374436"/>
    <w:rsid w:val="003A5963"/>
    <w:rsid w:val="00400ACA"/>
    <w:rsid w:val="004776E6"/>
    <w:rsid w:val="0048071C"/>
    <w:rsid w:val="00490FC1"/>
    <w:rsid w:val="004A1EE3"/>
    <w:rsid w:val="004A5F36"/>
    <w:rsid w:val="004C14B3"/>
    <w:rsid w:val="004C284F"/>
    <w:rsid w:val="004E729C"/>
    <w:rsid w:val="00522725"/>
    <w:rsid w:val="00534444"/>
    <w:rsid w:val="0053497B"/>
    <w:rsid w:val="00540C06"/>
    <w:rsid w:val="0055085A"/>
    <w:rsid w:val="00585667"/>
    <w:rsid w:val="00587B08"/>
    <w:rsid w:val="0059073A"/>
    <w:rsid w:val="005B11F0"/>
    <w:rsid w:val="005D2EF9"/>
    <w:rsid w:val="00615077"/>
    <w:rsid w:val="006A1E77"/>
    <w:rsid w:val="006C121C"/>
    <w:rsid w:val="006C3B2F"/>
    <w:rsid w:val="006D2B48"/>
    <w:rsid w:val="007148B5"/>
    <w:rsid w:val="00720E5A"/>
    <w:rsid w:val="007359C3"/>
    <w:rsid w:val="00787233"/>
    <w:rsid w:val="007A0E4E"/>
    <w:rsid w:val="007B5754"/>
    <w:rsid w:val="007D54EF"/>
    <w:rsid w:val="00807F24"/>
    <w:rsid w:val="008259CC"/>
    <w:rsid w:val="00843FA8"/>
    <w:rsid w:val="00853006"/>
    <w:rsid w:val="00860862"/>
    <w:rsid w:val="008615FA"/>
    <w:rsid w:val="008827D5"/>
    <w:rsid w:val="008A0D3F"/>
    <w:rsid w:val="008E71E7"/>
    <w:rsid w:val="008F26A6"/>
    <w:rsid w:val="00900262"/>
    <w:rsid w:val="00912EA8"/>
    <w:rsid w:val="00930FB7"/>
    <w:rsid w:val="009614A2"/>
    <w:rsid w:val="009C06D9"/>
    <w:rsid w:val="00AE4A5E"/>
    <w:rsid w:val="00AE7B3B"/>
    <w:rsid w:val="00AF652E"/>
    <w:rsid w:val="00B0289D"/>
    <w:rsid w:val="00B350A0"/>
    <w:rsid w:val="00B41B52"/>
    <w:rsid w:val="00C54FC2"/>
    <w:rsid w:val="00C65557"/>
    <w:rsid w:val="00CC0A5D"/>
    <w:rsid w:val="00CF2B58"/>
    <w:rsid w:val="00CF3A57"/>
    <w:rsid w:val="00CF759D"/>
    <w:rsid w:val="00D02A6A"/>
    <w:rsid w:val="00D966D6"/>
    <w:rsid w:val="00DC3FFB"/>
    <w:rsid w:val="00DD5B8B"/>
    <w:rsid w:val="00E14471"/>
    <w:rsid w:val="00E467FC"/>
    <w:rsid w:val="00E904A7"/>
    <w:rsid w:val="00EB1E4D"/>
    <w:rsid w:val="00EC4EA1"/>
    <w:rsid w:val="00ED351D"/>
    <w:rsid w:val="00ED3BAA"/>
    <w:rsid w:val="00F02225"/>
    <w:rsid w:val="00F308E6"/>
    <w:rsid w:val="00F476EB"/>
    <w:rsid w:val="00F53E98"/>
    <w:rsid w:val="00F55EAD"/>
    <w:rsid w:val="00F80E93"/>
    <w:rsid w:val="00FD34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5089C0B9B44BA882DA6C2347F51D25">
    <w:name w:val="5F5089C0B9B44BA882DA6C2347F51D25"/>
  </w:style>
  <w:style w:type="paragraph" w:customStyle="1" w:styleId="311CD81C02CD4EE3BE25178B77EBEE05">
    <w:name w:val="311CD81C02CD4EE3BE25178B77EBEE05"/>
  </w:style>
  <w:style w:type="paragraph" w:customStyle="1" w:styleId="5D0417DF106640F5B6D8B1C15D74E7F8">
    <w:name w:val="5D0417DF106640F5B6D8B1C15D74E7F8"/>
  </w:style>
  <w:style w:type="paragraph" w:customStyle="1" w:styleId="A0DB92EB97BB4A428B0638151876AB09">
    <w:name w:val="A0DB92EB97BB4A428B0638151876AB09"/>
  </w:style>
  <w:style w:type="paragraph" w:customStyle="1" w:styleId="8276096AAF08493D833DE863C19EF5B3">
    <w:name w:val="8276096AAF08493D833DE863C19EF5B3"/>
  </w:style>
  <w:style w:type="paragraph" w:customStyle="1" w:styleId="1CE0BA9985C04014802454A628ADE51E">
    <w:name w:val="1CE0BA9985C04014802454A628ADE51E"/>
  </w:style>
  <w:style w:type="paragraph" w:customStyle="1" w:styleId="5395307A3EEC460FA436423220EB5537">
    <w:name w:val="5395307A3EEC460FA436423220EB5537"/>
  </w:style>
  <w:style w:type="paragraph" w:customStyle="1" w:styleId="808390A5D4D947C792745AF4F38D26B2">
    <w:name w:val="808390A5D4D947C792745AF4F38D26B2"/>
  </w:style>
  <w:style w:type="paragraph" w:customStyle="1" w:styleId="D66C1FFEE2DC42B6B9777A3C4CBCB245">
    <w:name w:val="D66C1FFEE2DC42B6B9777A3C4CBCB245"/>
  </w:style>
  <w:style w:type="paragraph" w:customStyle="1" w:styleId="797058EC2CDA45B2B570FFAC8B0FA7A5">
    <w:name w:val="797058EC2CDA45B2B570FFAC8B0FA7A5"/>
  </w:style>
  <w:style w:type="paragraph" w:customStyle="1" w:styleId="DE5A04B9690345D79AFBB6EB49A62866">
    <w:name w:val="DE5A04B9690345D79AFBB6EB49A62866"/>
  </w:style>
  <w:style w:type="paragraph" w:customStyle="1" w:styleId="DB164E54BF9A419FA0047016F836B0E7">
    <w:name w:val="DB164E54BF9A419FA0047016F836B0E7"/>
  </w:style>
  <w:style w:type="paragraph" w:customStyle="1" w:styleId="BD689A75E97B49B0850EB49223E873E7">
    <w:name w:val="BD689A75E97B49B0850EB49223E873E7"/>
  </w:style>
  <w:style w:type="paragraph" w:customStyle="1" w:styleId="CD9806FC249F47A984AA6AAFFF7C8830">
    <w:name w:val="CD9806FC249F47A984AA6AAFFF7C8830"/>
  </w:style>
  <w:style w:type="paragraph" w:customStyle="1" w:styleId="AF074A6780DB4F7EA6D22BA041DC8494">
    <w:name w:val="AF074A6780DB4F7EA6D22BA041DC8494"/>
  </w:style>
  <w:style w:type="paragraph" w:customStyle="1" w:styleId="E265EF914F8E44FCA0C0583198DCA724">
    <w:name w:val="E265EF914F8E44FCA0C0583198DCA724"/>
  </w:style>
  <w:style w:type="paragraph" w:customStyle="1" w:styleId="C3F422814D8E4C578C50AAA6B0B32B8F">
    <w:name w:val="C3F422814D8E4C578C50AAA6B0B32B8F"/>
  </w:style>
  <w:style w:type="paragraph" w:customStyle="1" w:styleId="D84EB6ECF5704EFDAB123BC648176926">
    <w:name w:val="D84EB6ECF5704EFDAB123BC648176926"/>
  </w:style>
  <w:style w:type="paragraph" w:customStyle="1" w:styleId="84F54C70C5684AEDBE63702988B101CD">
    <w:name w:val="84F54C70C5684AEDBE63702988B101CD"/>
  </w:style>
  <w:style w:type="paragraph" w:customStyle="1" w:styleId="ACB86622A19D47DEAB194E69EB3E4D1D">
    <w:name w:val="ACB86622A19D47DEAB194E69EB3E4D1D"/>
  </w:style>
  <w:style w:type="paragraph" w:customStyle="1" w:styleId="25806AE3266E44C688128BFAAC375A6B">
    <w:name w:val="25806AE3266E44C688128BFAAC375A6B"/>
  </w:style>
  <w:style w:type="paragraph" w:customStyle="1" w:styleId="96B18474166C41158D332E0CCC4C7F5D">
    <w:name w:val="96B18474166C41158D332E0CCC4C7F5D"/>
  </w:style>
  <w:style w:type="paragraph" w:customStyle="1" w:styleId="C3F6385386BD454B92331AA5F9FCDC98">
    <w:name w:val="C3F6385386BD454B92331AA5F9FCDC98"/>
  </w:style>
  <w:style w:type="paragraph" w:customStyle="1" w:styleId="BD52DE1CDB8944188790F9EE8B690061">
    <w:name w:val="BD52DE1CDB8944188790F9EE8B690061"/>
  </w:style>
  <w:style w:type="paragraph" w:customStyle="1" w:styleId="36A734194D754DB7A1C3BDD9AA35A62B">
    <w:name w:val="36A734194D754DB7A1C3BDD9AA35A62B"/>
  </w:style>
  <w:style w:type="paragraph" w:customStyle="1" w:styleId="5BBBB5DD509D4856B59EF87ED36B9F6C">
    <w:name w:val="5BBBB5DD509D4856B59EF87ED36B9F6C"/>
  </w:style>
  <w:style w:type="paragraph" w:customStyle="1" w:styleId="0C511937970F41B38C2BC38AB344E5E0">
    <w:name w:val="0C511937970F41B38C2BC38AB344E5E0"/>
  </w:style>
  <w:style w:type="paragraph" w:customStyle="1" w:styleId="512234E4788D4C4D9295385BFECD4329">
    <w:name w:val="512234E4788D4C4D9295385BFECD4329"/>
  </w:style>
  <w:style w:type="paragraph" w:customStyle="1" w:styleId="C81E95F4BD4649FCBA4BB6FDCF52BCAE">
    <w:name w:val="C81E95F4BD4649FCBA4BB6FDCF52BCAE"/>
  </w:style>
  <w:style w:type="paragraph" w:customStyle="1" w:styleId="868E8A68ADF04C0A9BFD01384F116459">
    <w:name w:val="868E8A68ADF04C0A9BFD01384F116459"/>
  </w:style>
  <w:style w:type="paragraph" w:customStyle="1" w:styleId="FF0FCF66372848FE93AAF8DB7A500531">
    <w:name w:val="FF0FCF66372848FE93AAF8DB7A500531"/>
  </w:style>
  <w:style w:type="paragraph" w:customStyle="1" w:styleId="40F270778D854DBF89F6238B20EF39B9">
    <w:name w:val="40F270778D854DBF89F6238B20EF39B9"/>
  </w:style>
  <w:style w:type="paragraph" w:customStyle="1" w:styleId="A96E61DF1E4840898C22F8C86B06E162">
    <w:name w:val="A96E61DF1E4840898C22F8C86B06E162"/>
  </w:style>
  <w:style w:type="paragraph" w:customStyle="1" w:styleId="346F7001B895431E86D1CEB51947CCFA">
    <w:name w:val="346F7001B895431E86D1CEB51947CCFA"/>
  </w:style>
  <w:style w:type="paragraph" w:customStyle="1" w:styleId="F60AF3AFFB61472CB61825BCE50BEE65">
    <w:name w:val="F60AF3AFFB61472CB61825BCE50BEE65"/>
  </w:style>
  <w:style w:type="paragraph" w:customStyle="1" w:styleId="B062FB9ED4044715B71BB813A66B953F">
    <w:name w:val="B062FB9ED4044715B71BB813A66B953F"/>
  </w:style>
  <w:style w:type="paragraph" w:customStyle="1" w:styleId="758EB5D5B17D4DE19B6B8E5F4FE4EB86">
    <w:name w:val="758EB5D5B17D4DE19B6B8E5F4FE4EB86"/>
  </w:style>
  <w:style w:type="paragraph" w:customStyle="1" w:styleId="4459397683424D4FA1ADF8A61867DFCA">
    <w:name w:val="4459397683424D4FA1ADF8A61867DFCA"/>
  </w:style>
  <w:style w:type="paragraph" w:customStyle="1" w:styleId="67B778F2E3244065A746AB0E960341BA">
    <w:name w:val="67B778F2E3244065A746AB0E960341BA"/>
  </w:style>
  <w:style w:type="paragraph" w:customStyle="1" w:styleId="71A07BB11F314DFABFB109C70FF2C59D">
    <w:name w:val="71A07BB11F314DFABFB109C70FF2C59D"/>
  </w:style>
  <w:style w:type="paragraph" w:customStyle="1" w:styleId="4691E040D12C4C809C95C2E806D787EC">
    <w:name w:val="4691E040D12C4C809C95C2E806D787EC"/>
  </w:style>
  <w:style w:type="paragraph" w:customStyle="1" w:styleId="00EF6DAE0EA049A897FAFA3216331F74">
    <w:name w:val="00EF6DAE0EA049A897FAFA3216331F74"/>
  </w:style>
  <w:style w:type="paragraph" w:customStyle="1" w:styleId="795814E1660B4E4BA3FF86041328BD7D">
    <w:name w:val="795814E1660B4E4BA3FF86041328BD7D"/>
  </w:style>
  <w:style w:type="paragraph" w:customStyle="1" w:styleId="0CA4B1C488864CCBAC7B6DF6ED2BAA99">
    <w:name w:val="0CA4B1C488864CCBAC7B6DF6ED2BAA99"/>
  </w:style>
  <w:style w:type="paragraph" w:customStyle="1" w:styleId="2250D6FB5FC74F32A42CA1E2EC9BFB26">
    <w:name w:val="2250D6FB5FC74F32A42CA1E2EC9BFB26"/>
  </w:style>
  <w:style w:type="paragraph" w:customStyle="1" w:styleId="754924949B8044D38D28F2C3F817F732">
    <w:name w:val="754924949B8044D38D28F2C3F817F732"/>
  </w:style>
  <w:style w:type="paragraph" w:customStyle="1" w:styleId="D8019F56A211461DB2DA537168334C73">
    <w:name w:val="D8019F56A211461DB2DA537168334C73"/>
  </w:style>
  <w:style w:type="paragraph" w:customStyle="1" w:styleId="F8FA5E9B000F46A98CE8BA96049079E6">
    <w:name w:val="F8FA5E9B000F46A98CE8BA96049079E6"/>
  </w:style>
  <w:style w:type="paragraph" w:customStyle="1" w:styleId="36ADF9F3306F487D9ACDFBBD336AED90">
    <w:name w:val="36ADF9F3306F487D9ACDFBBD336AED90"/>
  </w:style>
  <w:style w:type="paragraph" w:customStyle="1" w:styleId="D9FF9690F65C429FB74C9FCA063C6C1A">
    <w:name w:val="D9FF9690F65C429FB74C9FCA063C6C1A"/>
  </w:style>
  <w:style w:type="paragraph" w:customStyle="1" w:styleId="8A7061C505714D27BD0F418797ACBAC3">
    <w:name w:val="8A7061C505714D27BD0F418797ACBAC3"/>
  </w:style>
  <w:style w:type="paragraph" w:customStyle="1" w:styleId="ED3B48B83E454EADA0193020EF7DAB41">
    <w:name w:val="ED3B48B83E454EADA0193020EF7DAB41"/>
  </w:style>
  <w:style w:type="paragraph" w:customStyle="1" w:styleId="F0172D68273F40EA8E0BDE89FEF8074E">
    <w:name w:val="F0172D68273F40EA8E0BDE89FEF8074E"/>
  </w:style>
  <w:style w:type="paragraph" w:customStyle="1" w:styleId="5BE4F6EBDDC74FF49220A8E9FB8ACE62">
    <w:name w:val="5BE4F6EBDDC74FF49220A8E9FB8ACE62"/>
  </w:style>
  <w:style w:type="paragraph" w:customStyle="1" w:styleId="6A1D7D95A57D4B3C936C934D230E6336">
    <w:name w:val="6A1D7D95A57D4B3C936C934D230E6336"/>
  </w:style>
  <w:style w:type="paragraph" w:customStyle="1" w:styleId="2E21EFE3F3D94C22BF2BCB8CC52C0412">
    <w:name w:val="2E21EFE3F3D94C22BF2BCB8CC52C0412"/>
  </w:style>
  <w:style w:type="paragraph" w:customStyle="1" w:styleId="C156778882FA450EB7EFB25B971905E6">
    <w:name w:val="C156778882FA450EB7EFB25B971905E6"/>
  </w:style>
  <w:style w:type="paragraph" w:customStyle="1" w:styleId="8A3138DC277B4175ACFB116069A96882">
    <w:name w:val="8A3138DC277B4175ACFB116069A96882"/>
  </w:style>
  <w:style w:type="paragraph" w:customStyle="1" w:styleId="16B1FA94AC1E4908AA82FE44400E7735">
    <w:name w:val="16B1FA94AC1E4908AA82FE44400E7735"/>
  </w:style>
  <w:style w:type="paragraph" w:customStyle="1" w:styleId="0868761ECA83420A86C6C1170965BA56">
    <w:name w:val="0868761ECA83420A86C6C1170965BA56"/>
  </w:style>
  <w:style w:type="paragraph" w:customStyle="1" w:styleId="260EA4C688194BBF91501BB3E71F1C8D">
    <w:name w:val="260EA4C688194BBF91501BB3E71F1C8D"/>
  </w:style>
  <w:style w:type="paragraph" w:customStyle="1" w:styleId="E5E4682D4E864B368AF41A6B97A07195">
    <w:name w:val="E5E4682D4E864B368AF41A6B97A07195"/>
  </w:style>
  <w:style w:type="paragraph" w:customStyle="1" w:styleId="8CE610E8DEE44AC4A78CE8E437F6ECFF">
    <w:name w:val="8CE610E8DEE44AC4A78CE8E437F6ECFF"/>
  </w:style>
  <w:style w:type="paragraph" w:customStyle="1" w:styleId="E1F85FBE8ECF4FB8A72502CB4D7567CD">
    <w:name w:val="E1F85FBE8ECF4FB8A72502CB4D7567CD"/>
  </w:style>
  <w:style w:type="paragraph" w:customStyle="1" w:styleId="8620D41D68BA47B8B1BE45170E5A4943">
    <w:name w:val="8620D41D68BA47B8B1BE45170E5A4943"/>
  </w:style>
  <w:style w:type="paragraph" w:customStyle="1" w:styleId="0422835D2E064B9FBA98E9836F17A5E8">
    <w:name w:val="0422835D2E064B9FBA98E9836F17A5E8"/>
  </w:style>
  <w:style w:type="paragraph" w:customStyle="1" w:styleId="D8EBACD72CCC4ED0BD3233155731EBE0">
    <w:name w:val="D8EBACD72CCC4ED0BD3233155731EBE0"/>
  </w:style>
  <w:style w:type="paragraph" w:customStyle="1" w:styleId="19951F46A46248C6A43207115404D02A">
    <w:name w:val="19951F46A46248C6A43207115404D02A"/>
  </w:style>
  <w:style w:type="paragraph" w:customStyle="1" w:styleId="33504AA3673246DEB68CA9FDC2B3892D">
    <w:name w:val="33504AA3673246DEB68CA9FDC2B3892D"/>
  </w:style>
  <w:style w:type="paragraph" w:customStyle="1" w:styleId="FF96A276023544ADA7AC15302EF72355">
    <w:name w:val="FF96A276023544ADA7AC15302EF72355"/>
  </w:style>
  <w:style w:type="paragraph" w:customStyle="1" w:styleId="2150FA92F7D740658A650CA570142A85">
    <w:name w:val="2150FA92F7D740658A650CA570142A85"/>
  </w:style>
  <w:style w:type="paragraph" w:customStyle="1" w:styleId="83F321E9322A4FE9830780B7E8028DAE">
    <w:name w:val="83F321E9322A4FE9830780B7E8028DAE"/>
  </w:style>
  <w:style w:type="paragraph" w:customStyle="1" w:styleId="C8A24C05887E48869E4C9D4037C507AF">
    <w:name w:val="C8A24C05887E48869E4C9D4037C507AF"/>
  </w:style>
  <w:style w:type="paragraph" w:customStyle="1" w:styleId="16956C58A32A44CC95ACF58B20F88C33">
    <w:name w:val="16956C58A32A44CC95ACF58B20F88C33"/>
  </w:style>
  <w:style w:type="paragraph" w:customStyle="1" w:styleId="47114F6495AA4806B38B81F0AE1CBA6C">
    <w:name w:val="47114F6495AA4806B38B81F0AE1CBA6C"/>
  </w:style>
  <w:style w:type="paragraph" w:customStyle="1" w:styleId="61BB29B913974CD4A3D30DE858B03C2E">
    <w:name w:val="61BB29B913974CD4A3D30DE858B03C2E"/>
    <w:rsid w:val="002E19DF"/>
  </w:style>
  <w:style w:type="paragraph" w:customStyle="1" w:styleId="62C36A4EDD054D9BA45E7B09D3F8EC7E">
    <w:name w:val="62C36A4EDD054D9BA45E7B09D3F8EC7E"/>
    <w:rsid w:val="002E19DF"/>
  </w:style>
  <w:style w:type="paragraph" w:customStyle="1" w:styleId="5843DCE2C62E4CFBA1E5AADDC2C1FA4D">
    <w:name w:val="5843DCE2C62E4CFBA1E5AADDC2C1FA4D"/>
    <w:rsid w:val="002E19DF"/>
  </w:style>
  <w:style w:type="paragraph" w:customStyle="1" w:styleId="03EC16330E5C4E57A38B74BC6D2B0257">
    <w:name w:val="03EC16330E5C4E57A38B74BC6D2B0257"/>
    <w:rsid w:val="002E19DF"/>
  </w:style>
  <w:style w:type="paragraph" w:customStyle="1" w:styleId="D13D1B25DCD24E2FAA2B4F3C00462F96">
    <w:name w:val="D13D1B25DCD24E2FAA2B4F3C00462F96"/>
    <w:rsid w:val="002E19DF"/>
  </w:style>
  <w:style w:type="paragraph" w:customStyle="1" w:styleId="9C753C09F4234967AFEF5523EC517DFB">
    <w:name w:val="9C753C09F4234967AFEF5523EC517DFB"/>
    <w:rsid w:val="002E19DF"/>
  </w:style>
  <w:style w:type="paragraph" w:customStyle="1" w:styleId="FD2D9A0A3B994845A0A6235E42386CDB">
    <w:name w:val="FD2D9A0A3B994845A0A6235E42386CDB"/>
    <w:rsid w:val="002E19DF"/>
  </w:style>
  <w:style w:type="paragraph" w:customStyle="1" w:styleId="9008C242300F41439A65AB3D15B18A6D">
    <w:name w:val="9008C242300F41439A65AB3D15B18A6D"/>
    <w:rsid w:val="002E19DF"/>
  </w:style>
  <w:style w:type="paragraph" w:customStyle="1" w:styleId="4122AF0B29C0400B8B69E1290B44D6A2">
    <w:name w:val="4122AF0B29C0400B8B69E1290B44D6A2"/>
    <w:rsid w:val="002E19DF"/>
  </w:style>
  <w:style w:type="paragraph" w:customStyle="1" w:styleId="601B6ABC361A4ACEADDD47B5C7C8FEC5">
    <w:name w:val="601B6ABC361A4ACEADDD47B5C7C8FEC5"/>
    <w:rsid w:val="002E19DF"/>
  </w:style>
  <w:style w:type="paragraph" w:customStyle="1" w:styleId="BA23289B88ED4C44A5998E2C1BC2498F">
    <w:name w:val="BA23289B88ED4C44A5998E2C1BC2498F"/>
    <w:rsid w:val="008827D5"/>
  </w:style>
  <w:style w:type="paragraph" w:customStyle="1" w:styleId="23F92437A72D4163ABD4F63825D08D39">
    <w:name w:val="23F92437A72D4163ABD4F63825D08D39"/>
    <w:rsid w:val="004C284F"/>
  </w:style>
  <w:style w:type="paragraph" w:customStyle="1" w:styleId="3B8FAC8CFB704F2A95E0985E852D4468">
    <w:name w:val="3B8FAC8CFB704F2A95E0985E852D4468"/>
    <w:rsid w:val="00E904A7"/>
  </w:style>
  <w:style w:type="paragraph" w:customStyle="1" w:styleId="556C782BCB554EA09562E972F4F5F39A">
    <w:name w:val="556C782BCB554EA09562E972F4F5F39A"/>
    <w:rsid w:val="00E904A7"/>
  </w:style>
  <w:style w:type="paragraph" w:customStyle="1" w:styleId="56381F9841AD4074989C3EDCF6EBE8D9">
    <w:name w:val="56381F9841AD4074989C3EDCF6EBE8D9"/>
    <w:rsid w:val="0053497B"/>
  </w:style>
  <w:style w:type="paragraph" w:customStyle="1" w:styleId="47C5FE0266724B7C9385143306F992C3">
    <w:name w:val="47C5FE0266724B7C9385143306F992C3"/>
    <w:rsid w:val="00E14471"/>
  </w:style>
  <w:style w:type="paragraph" w:customStyle="1" w:styleId="D09458877E7D4044A916A78E5265F5FB">
    <w:name w:val="D09458877E7D4044A916A78E5265F5FB"/>
    <w:rsid w:val="00615077"/>
  </w:style>
  <w:style w:type="paragraph" w:customStyle="1" w:styleId="8C2654CBB1844C18B74309A0D61A6536">
    <w:name w:val="8C2654CBB1844C18B74309A0D61A6536"/>
    <w:rsid w:val="00615077"/>
  </w:style>
  <w:style w:type="paragraph" w:customStyle="1" w:styleId="37E4CC1780D94C09A0B493B2A91C121F">
    <w:name w:val="37E4CC1780D94C09A0B493B2A91C121F"/>
    <w:rsid w:val="00615077"/>
  </w:style>
  <w:style w:type="paragraph" w:customStyle="1" w:styleId="11EC14916130443B98E56978301E9265">
    <w:name w:val="11EC14916130443B98E56978301E9265"/>
    <w:rsid w:val="00615077"/>
  </w:style>
  <w:style w:type="paragraph" w:customStyle="1" w:styleId="16AAF82A826244A698253CD2AE989555">
    <w:name w:val="16AAF82A826244A698253CD2AE989555"/>
    <w:rsid w:val="00615077"/>
  </w:style>
  <w:style w:type="paragraph" w:customStyle="1" w:styleId="27DCA771E1044047ACD7115C64767112">
    <w:name w:val="27DCA771E1044047ACD7115C64767112"/>
    <w:rsid w:val="0055085A"/>
  </w:style>
  <w:style w:type="paragraph" w:customStyle="1" w:styleId="580158CB3DC148DE92CF13909B4F0BA0">
    <w:name w:val="580158CB3DC148DE92CF13909B4F0BA0"/>
    <w:rsid w:val="0055085A"/>
  </w:style>
  <w:style w:type="paragraph" w:customStyle="1" w:styleId="40695F20F9E8434B82EECF9273CB37A1">
    <w:name w:val="40695F20F9E8434B82EECF9273CB37A1"/>
    <w:rsid w:val="00EC4EA1"/>
  </w:style>
  <w:style w:type="paragraph" w:customStyle="1" w:styleId="E786D8197205469F8D816511352E3C1E">
    <w:name w:val="E786D8197205469F8D816511352E3C1E"/>
    <w:rsid w:val="00EC4EA1"/>
  </w:style>
  <w:style w:type="paragraph" w:customStyle="1" w:styleId="BC57207A64ED4E31958AABC4F096107E">
    <w:name w:val="BC57207A64ED4E31958AABC4F096107E"/>
    <w:rsid w:val="00EC4EA1"/>
  </w:style>
  <w:style w:type="paragraph" w:customStyle="1" w:styleId="ABC65ADC3CA14720A316E3B9F3B5F1D5">
    <w:name w:val="ABC65ADC3CA14720A316E3B9F3B5F1D5"/>
    <w:rsid w:val="00EC4EA1"/>
  </w:style>
  <w:style w:type="paragraph" w:customStyle="1" w:styleId="4408FEF1747E4670B4FB090E6AD24C97">
    <w:name w:val="4408FEF1747E4670B4FB090E6AD24C97"/>
    <w:rsid w:val="00EC4EA1"/>
  </w:style>
  <w:style w:type="paragraph" w:customStyle="1" w:styleId="1DA42BEB044C486CA9C99E4404BCE29C">
    <w:name w:val="1DA42BEB044C486CA9C99E4404BCE29C"/>
    <w:rsid w:val="00EC4EA1"/>
  </w:style>
  <w:style w:type="paragraph" w:customStyle="1" w:styleId="A5AC97937DA04F32ACB03FF3E27BFC24">
    <w:name w:val="A5AC97937DA04F32ACB03FF3E27BFC24"/>
    <w:rsid w:val="005D2EF9"/>
  </w:style>
  <w:style w:type="paragraph" w:customStyle="1" w:styleId="A78AAD0940644651A5B49A268AE46DF5">
    <w:name w:val="A78AAD0940644651A5B49A268AE46DF5"/>
    <w:rsid w:val="00AF652E"/>
  </w:style>
  <w:style w:type="paragraph" w:customStyle="1" w:styleId="CA029E53EE2D42C4BBC8E6B8B06CB773">
    <w:name w:val="CA029E53EE2D42C4BBC8E6B8B06CB773"/>
    <w:rsid w:val="00AF652E"/>
  </w:style>
  <w:style w:type="paragraph" w:customStyle="1" w:styleId="7FB9A36DA16540569913195B642B3DB6">
    <w:name w:val="7FB9A36DA16540569913195B642B3DB6"/>
    <w:rsid w:val="00AF652E"/>
  </w:style>
  <w:style w:type="paragraph" w:customStyle="1" w:styleId="8B9B6D49416D4D2AA9C9321C72309B25">
    <w:name w:val="8B9B6D49416D4D2AA9C9321C72309B25"/>
    <w:rsid w:val="00AF652E"/>
  </w:style>
  <w:style w:type="paragraph" w:customStyle="1" w:styleId="B431E0BC324D44CA8CEBF12B527A91F0">
    <w:name w:val="B431E0BC324D44CA8CEBF12B527A91F0"/>
    <w:rsid w:val="00AF652E"/>
  </w:style>
  <w:style w:type="paragraph" w:customStyle="1" w:styleId="71AFF457C79A4CA39CE435FD1BB72F6C">
    <w:name w:val="71AFF457C79A4CA39CE435FD1BB72F6C"/>
    <w:rsid w:val="00AF652E"/>
  </w:style>
  <w:style w:type="paragraph" w:customStyle="1" w:styleId="76F76BC7B44840A486D5493DF720548E">
    <w:name w:val="76F76BC7B44840A486D5493DF720548E"/>
    <w:rsid w:val="00540C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08A1-ED12-4352-BFE5-9256697DF18F}">
  <ds:schemaRefs>
    <ds:schemaRef ds:uri="http://schemas.microsoft.com/sharepoint/v3/contenttype/forms"/>
  </ds:schemaRefs>
</ds:datastoreItem>
</file>

<file path=customXml/itemProps2.xml><?xml version="1.0" encoding="utf-8"?>
<ds:datastoreItem xmlns:ds="http://schemas.openxmlformats.org/officeDocument/2006/customXml" ds:itemID="{492410AE-3D8D-489C-9659-A6B5C42D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CurriculumVitae</Template>
  <TotalTime>11</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Axel O. Ramirez-madera</dc:creator>
  <cp:lastModifiedBy>Axel Madera</cp:lastModifiedBy>
  <cp:revision>7</cp:revision>
  <cp:lastPrinted>2017-04-15T18:26:00Z</cp:lastPrinted>
  <dcterms:created xsi:type="dcterms:W3CDTF">2017-06-07T02:52:00Z</dcterms:created>
  <dcterms:modified xsi:type="dcterms:W3CDTF">2017-06-29T15:57:00Z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TC101695599990</vt:lpwstr>
  </property>
</Properties>
</file>